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92386" w14:textId="1203C372" w:rsidR="004F06FE" w:rsidRPr="009F051C" w:rsidRDefault="004F06FE" w:rsidP="008D6D71">
      <w:pPr>
        <w:pStyle w:val="berschrift1"/>
        <w:jc w:val="center"/>
        <w:rPr>
          <w:b w:val="0"/>
          <w:szCs w:val="28"/>
        </w:rPr>
      </w:pPr>
      <w:r w:rsidRPr="009F051C">
        <w:rPr>
          <w:szCs w:val="28"/>
        </w:rPr>
        <w:t>Formblatt für Angaben zu beteiligten Wissenschaftlern und/oder Institutionen</w:t>
      </w:r>
    </w:p>
    <w:p w14:paraId="74901B8F" w14:textId="77777777" w:rsidR="008802E7" w:rsidRPr="008E7079" w:rsidRDefault="008802E7" w:rsidP="008E7079">
      <w:pPr>
        <w:pBdr>
          <w:bottom w:val="single" w:sz="6" w:space="1" w:color="auto"/>
        </w:pBdr>
        <w:rPr>
          <w:b/>
          <w:sz w:val="16"/>
          <w:szCs w:val="16"/>
        </w:rPr>
      </w:pPr>
    </w:p>
    <w:p w14:paraId="53D90213" w14:textId="77777777" w:rsidR="00630A72" w:rsidRPr="00473113" w:rsidRDefault="00630A72" w:rsidP="00630A72">
      <w:pPr>
        <w:spacing w:before="120"/>
        <w:contextualSpacing/>
        <w:jc w:val="left"/>
        <w:rPr>
          <w:rFonts w:ascii="Calibri" w:hAnsi="Calibri" w:cs="Calibri"/>
          <w:color w:val="000000"/>
          <w:sz w:val="16"/>
        </w:rPr>
      </w:pPr>
    </w:p>
    <w:p w14:paraId="7E890D8D" w14:textId="3B3BFA6D" w:rsidR="008802E7" w:rsidRPr="00ED623F" w:rsidRDefault="008802E7" w:rsidP="00630A72">
      <w:pPr>
        <w:spacing w:before="120"/>
        <w:contextualSpacing/>
        <w:jc w:val="left"/>
        <w:rPr>
          <w:rFonts w:ascii="Calibri" w:hAnsi="Calibri" w:cs="Calibri"/>
          <w:color w:val="000000"/>
        </w:rPr>
      </w:pPr>
      <w:r w:rsidRPr="00ED623F">
        <w:rPr>
          <w:rFonts w:ascii="Calibri" w:hAnsi="Calibri" w:cs="Calibri"/>
          <w:color w:val="000000"/>
        </w:rPr>
        <w:t>Beteiligte Wissenschaftler / Projektpartner sind alle, die zur Erreichung des Projektziels beitragen und, die Z</w:t>
      </w:r>
      <w:r w:rsidR="00630A72" w:rsidRPr="00ED623F">
        <w:rPr>
          <w:rFonts w:ascii="Calibri" w:hAnsi="Calibri" w:cs="Calibri"/>
          <w:color w:val="000000"/>
        </w:rPr>
        <w:t xml:space="preserve">ugang zu Daten </w:t>
      </w:r>
      <w:r w:rsidRPr="00ED623F">
        <w:rPr>
          <w:rFonts w:ascii="Calibri" w:hAnsi="Calibri" w:cs="Calibri"/>
          <w:color w:val="000000"/>
        </w:rPr>
        <w:t>erhalten:</w:t>
      </w:r>
    </w:p>
    <w:p w14:paraId="6AD9DA6C" w14:textId="77777777" w:rsidR="008802E7" w:rsidRPr="00ED623F" w:rsidRDefault="008802E7" w:rsidP="008802E7">
      <w:pPr>
        <w:spacing w:line="276" w:lineRule="auto"/>
        <w:jc w:val="left"/>
      </w:pPr>
    </w:p>
    <w:p w14:paraId="429D5958" w14:textId="77777777" w:rsidR="008802E7" w:rsidRPr="00ED623F" w:rsidRDefault="008802E7" w:rsidP="008802E7">
      <w:pPr>
        <w:spacing w:line="276" w:lineRule="auto"/>
        <w:ind w:right="-144"/>
        <w:jc w:val="left"/>
      </w:pPr>
      <w:r w:rsidRPr="00ED623F">
        <w:t>o</w:t>
      </w:r>
      <w:r w:rsidRPr="00ED623F">
        <w:tab/>
        <w:t xml:space="preserve">Angehörige der antragstellenden (Forschungs-)Institution </w:t>
      </w:r>
      <w:bookmarkStart w:id="0" w:name="_Hlk40787469"/>
      <w:r w:rsidRPr="00ED623F">
        <w:t>(z.B. Projektleiter, sonstige Mitarbeiter)</w:t>
      </w:r>
      <w:bookmarkEnd w:id="0"/>
    </w:p>
    <w:p w14:paraId="29796567" w14:textId="77777777" w:rsidR="008802E7" w:rsidRPr="00ED623F" w:rsidRDefault="008802E7" w:rsidP="008802E7">
      <w:pPr>
        <w:spacing w:line="276" w:lineRule="auto"/>
        <w:jc w:val="left"/>
      </w:pPr>
      <w:bookmarkStart w:id="1" w:name="_GoBack"/>
      <w:r w:rsidRPr="00ED623F">
        <w:t>o</w:t>
      </w:r>
      <w:r w:rsidRPr="00ED623F">
        <w:tab/>
        <w:t xml:space="preserve">Angehörige anderer im Nutzer-Projekt mitwirkender (Forschungs-) Institution(en) </w:t>
      </w:r>
    </w:p>
    <w:bookmarkEnd w:id="1"/>
    <w:p w14:paraId="3133F17E" w14:textId="77777777" w:rsidR="008802E7" w:rsidRPr="00ED623F" w:rsidRDefault="008802E7" w:rsidP="008802E7">
      <w:pPr>
        <w:spacing w:line="276" w:lineRule="auto"/>
        <w:jc w:val="left"/>
      </w:pPr>
      <w:r w:rsidRPr="00ED623F">
        <w:t>o</w:t>
      </w:r>
      <w:r w:rsidRPr="00ED623F">
        <w:tab/>
        <w:t>(projekt-)externe im Nutzer-Projekt mitwirkende dritte Personen/Institutionen (z.B. externer</w:t>
      </w:r>
    </w:p>
    <w:p w14:paraId="30C436C8" w14:textId="4911A7C6" w:rsidR="008802E7" w:rsidRPr="00ED623F" w:rsidRDefault="008802E7" w:rsidP="008802E7">
      <w:pPr>
        <w:spacing w:line="276" w:lineRule="auto"/>
        <w:jc w:val="left"/>
      </w:pPr>
      <w:r w:rsidRPr="00ED623F">
        <w:t xml:space="preserve">               Labordienstleister, selbständige Wissenschaftler o.ä.)</w:t>
      </w:r>
    </w:p>
    <w:p w14:paraId="455E29E1" w14:textId="77777777" w:rsidR="00141362" w:rsidRPr="00ED623F" w:rsidRDefault="00141362" w:rsidP="008802E7">
      <w:pPr>
        <w:spacing w:line="276" w:lineRule="auto"/>
        <w:jc w:val="left"/>
      </w:pPr>
    </w:p>
    <w:tbl>
      <w:tblPr>
        <w:tblStyle w:val="Gitternetztabelle2Akzent5"/>
        <w:tblW w:w="0" w:type="auto"/>
        <w:tblLook w:val="04A0" w:firstRow="1" w:lastRow="0" w:firstColumn="1" w:lastColumn="0" w:noHBand="0" w:noVBand="1"/>
      </w:tblPr>
      <w:tblGrid>
        <w:gridCol w:w="2694"/>
        <w:gridCol w:w="6650"/>
      </w:tblGrid>
      <w:tr w:rsidR="00110BB6" w:rsidRPr="00ED623F" w14:paraId="42CA8BB0" w14:textId="77777777" w:rsidTr="00E56A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CBF4C96" w14:textId="7D9CDCBB" w:rsidR="00110BB6" w:rsidRPr="009F051C" w:rsidRDefault="00110BB6" w:rsidP="00C260CE">
            <w:pPr>
              <w:spacing w:line="276" w:lineRule="auto"/>
              <w:jc w:val="left"/>
              <w:rPr>
                <w:sz w:val="24"/>
                <w:szCs w:val="24"/>
              </w:rPr>
            </w:pPr>
            <w:r w:rsidRPr="009F051C">
              <w:rPr>
                <w:sz w:val="24"/>
                <w:szCs w:val="24"/>
              </w:rPr>
              <w:t>Person</w:t>
            </w:r>
            <w:r w:rsidR="00B06328" w:rsidRPr="009F051C">
              <w:rPr>
                <w:sz w:val="24"/>
                <w:szCs w:val="24"/>
              </w:rPr>
              <w:t>en</w:t>
            </w:r>
            <w:r w:rsidR="00166EAB" w:rsidRPr="009F051C">
              <w:rPr>
                <w:sz w:val="24"/>
                <w:szCs w:val="24"/>
              </w:rPr>
              <w:t>angaben</w:t>
            </w:r>
          </w:p>
        </w:tc>
        <w:tc>
          <w:tcPr>
            <w:tcW w:w="6650" w:type="dxa"/>
          </w:tcPr>
          <w:p w14:paraId="41E9D62E" w14:textId="77777777" w:rsidR="00110BB6" w:rsidRPr="00ED623F" w:rsidRDefault="00110BB6" w:rsidP="00C260CE">
            <w:pPr>
              <w:spacing w:after="200" w:line="276" w:lineRule="auto"/>
              <w:jc w:val="center"/>
              <w:cnfStyle w:val="100000000000" w:firstRow="1" w:lastRow="0" w:firstColumn="0" w:lastColumn="0" w:oddVBand="0" w:evenVBand="0" w:oddHBand="0" w:evenHBand="0" w:firstRowFirstColumn="0" w:firstRowLastColumn="0" w:lastRowFirstColumn="0" w:lastRowLastColumn="0"/>
            </w:pPr>
          </w:p>
        </w:tc>
      </w:tr>
      <w:tr w:rsidR="00473113" w:rsidRPr="00ED623F" w14:paraId="78281332" w14:textId="77777777" w:rsidTr="00E56A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9BCF38C" w14:textId="5C911210" w:rsidR="00473113" w:rsidRPr="00473113" w:rsidRDefault="00D848F3" w:rsidP="00C260CE">
            <w:pPr>
              <w:spacing w:line="276" w:lineRule="auto"/>
              <w:jc w:val="left"/>
            </w:pPr>
            <w:r w:rsidRPr="00ED623F">
              <w:rPr>
                <w:rFonts w:ascii="Calibri" w:hAnsi="Calibri" w:cs="Calibri"/>
                <w:color w:val="000000"/>
              </w:rPr>
              <w:t>Vorname:</w:t>
            </w:r>
          </w:p>
        </w:tc>
        <w:tc>
          <w:tcPr>
            <w:tcW w:w="6650" w:type="dxa"/>
          </w:tcPr>
          <w:p w14:paraId="00D7F6EA" w14:textId="5697C3CE" w:rsidR="00473113" w:rsidRPr="00ED623F" w:rsidRDefault="00473113" w:rsidP="00473113">
            <w:pPr>
              <w:spacing w:line="276" w:lineRule="auto"/>
              <w:jc w:val="center"/>
              <w:cnfStyle w:val="000000100000" w:firstRow="0" w:lastRow="0" w:firstColumn="0" w:lastColumn="0" w:oddVBand="0" w:evenVBand="0" w:oddHBand="1" w:evenHBand="0" w:firstRowFirstColumn="0" w:firstRowLastColumn="0" w:lastRowFirstColumn="0" w:lastRowLastColumn="0"/>
            </w:pPr>
          </w:p>
        </w:tc>
      </w:tr>
      <w:tr w:rsidR="00B06328" w:rsidRPr="00ED623F" w14:paraId="33DE1B64" w14:textId="77777777" w:rsidTr="00E56ADE">
        <w:tc>
          <w:tcPr>
            <w:cnfStyle w:val="001000000000" w:firstRow="0" w:lastRow="0" w:firstColumn="1" w:lastColumn="0" w:oddVBand="0" w:evenVBand="0" w:oddHBand="0" w:evenHBand="0" w:firstRowFirstColumn="0" w:firstRowLastColumn="0" w:lastRowFirstColumn="0" w:lastRowLastColumn="0"/>
            <w:tcW w:w="2694" w:type="dxa"/>
          </w:tcPr>
          <w:p w14:paraId="6F5DA4C5" w14:textId="209AC18A" w:rsidR="00B06328" w:rsidRPr="00ED623F" w:rsidRDefault="00D848F3" w:rsidP="004F06FE">
            <w:pPr>
              <w:spacing w:line="276" w:lineRule="auto"/>
              <w:jc w:val="left"/>
            </w:pPr>
            <w:r>
              <w:rPr>
                <w:rFonts w:ascii="Calibri" w:hAnsi="Calibri" w:cs="Calibri"/>
                <w:color w:val="000000"/>
              </w:rPr>
              <w:t>Nach</w:t>
            </w:r>
            <w:r w:rsidR="00B06328" w:rsidRPr="00ED623F">
              <w:rPr>
                <w:rFonts w:ascii="Calibri" w:hAnsi="Calibri" w:cs="Calibri"/>
                <w:color w:val="000000"/>
              </w:rPr>
              <w:t>name:</w:t>
            </w:r>
          </w:p>
        </w:tc>
        <w:tc>
          <w:tcPr>
            <w:tcW w:w="6650" w:type="dxa"/>
          </w:tcPr>
          <w:p w14:paraId="7686FE7E" w14:textId="3AD4C481" w:rsidR="00B06328" w:rsidRPr="00ED623F" w:rsidRDefault="00B06328" w:rsidP="004F06FE">
            <w:pPr>
              <w:spacing w:line="276" w:lineRule="auto"/>
              <w:jc w:val="left"/>
              <w:cnfStyle w:val="000000000000" w:firstRow="0" w:lastRow="0" w:firstColumn="0" w:lastColumn="0" w:oddVBand="0" w:evenVBand="0" w:oddHBand="0" w:evenHBand="0" w:firstRowFirstColumn="0" w:firstRowLastColumn="0" w:lastRowFirstColumn="0" w:lastRowLastColumn="0"/>
            </w:pPr>
          </w:p>
        </w:tc>
      </w:tr>
      <w:tr w:rsidR="00B06328" w:rsidRPr="00ED623F" w14:paraId="57FF1B75" w14:textId="77777777" w:rsidTr="00E56A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ACD894B" w14:textId="00841F90" w:rsidR="00B06328" w:rsidRPr="00ED623F" w:rsidRDefault="00D848F3" w:rsidP="004F06FE">
            <w:pPr>
              <w:spacing w:line="276" w:lineRule="auto"/>
              <w:jc w:val="left"/>
            </w:pPr>
            <w:r w:rsidRPr="00ED623F">
              <w:rPr>
                <w:rFonts w:ascii="Calibri" w:hAnsi="Calibri" w:cs="Calibri"/>
                <w:color w:val="000000"/>
              </w:rPr>
              <w:t>Funktion (z.B. PI, Co-PI, Statistiker etc.):</w:t>
            </w:r>
          </w:p>
        </w:tc>
        <w:tc>
          <w:tcPr>
            <w:tcW w:w="6650" w:type="dxa"/>
          </w:tcPr>
          <w:p w14:paraId="6A18E466" w14:textId="06DD4CD1" w:rsidR="00B06328" w:rsidRPr="00ED623F" w:rsidRDefault="00B06328" w:rsidP="004F06FE">
            <w:pPr>
              <w:spacing w:line="276" w:lineRule="auto"/>
              <w:jc w:val="left"/>
              <w:cnfStyle w:val="000000100000" w:firstRow="0" w:lastRow="0" w:firstColumn="0" w:lastColumn="0" w:oddVBand="0" w:evenVBand="0" w:oddHBand="1" w:evenHBand="0" w:firstRowFirstColumn="0" w:firstRowLastColumn="0" w:lastRowFirstColumn="0" w:lastRowLastColumn="0"/>
            </w:pPr>
          </w:p>
        </w:tc>
      </w:tr>
      <w:tr w:rsidR="00D848F3" w:rsidRPr="00ED623F" w14:paraId="4342D919" w14:textId="77777777" w:rsidTr="00E56ADE">
        <w:tc>
          <w:tcPr>
            <w:cnfStyle w:val="001000000000" w:firstRow="0" w:lastRow="0" w:firstColumn="1" w:lastColumn="0" w:oddVBand="0" w:evenVBand="0" w:oddHBand="0" w:evenHBand="0" w:firstRowFirstColumn="0" w:firstRowLastColumn="0" w:lastRowFirstColumn="0" w:lastRowLastColumn="0"/>
            <w:tcW w:w="2694" w:type="dxa"/>
          </w:tcPr>
          <w:p w14:paraId="70CD41C0" w14:textId="3899E5DD" w:rsidR="00D848F3" w:rsidRPr="00ED623F" w:rsidRDefault="00D848F3" w:rsidP="00D848F3">
            <w:pPr>
              <w:jc w:val="left"/>
            </w:pPr>
            <w:r w:rsidRPr="00ED623F">
              <w:rPr>
                <w:rFonts w:ascii="Calibri" w:hAnsi="Calibri" w:cs="Calibri"/>
                <w:color w:val="000000"/>
              </w:rPr>
              <w:t>Zugehörigkeit (Affiliation):</w:t>
            </w:r>
          </w:p>
        </w:tc>
        <w:tc>
          <w:tcPr>
            <w:tcW w:w="6650" w:type="dxa"/>
          </w:tcPr>
          <w:p w14:paraId="0D605252" w14:textId="34992F6F" w:rsidR="00D848F3" w:rsidRPr="00ED623F" w:rsidRDefault="00D848F3" w:rsidP="00D848F3">
            <w:pPr>
              <w:spacing w:line="276" w:lineRule="auto"/>
              <w:jc w:val="left"/>
              <w:cnfStyle w:val="000000000000" w:firstRow="0" w:lastRow="0" w:firstColumn="0" w:lastColumn="0" w:oddVBand="0" w:evenVBand="0" w:oddHBand="0" w:evenHBand="0" w:firstRowFirstColumn="0" w:firstRowLastColumn="0" w:lastRowFirstColumn="0" w:lastRowLastColumn="0"/>
            </w:pPr>
          </w:p>
        </w:tc>
      </w:tr>
      <w:tr w:rsidR="00D848F3" w:rsidRPr="00ED623F" w14:paraId="5026D043" w14:textId="77777777" w:rsidTr="00E56A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68F6E98" w14:textId="647DF543" w:rsidR="00D848F3" w:rsidRPr="00ED623F" w:rsidRDefault="00D848F3" w:rsidP="00D848F3">
            <w:pPr>
              <w:rPr>
                <w:rFonts w:ascii="Calibri" w:hAnsi="Calibri" w:cs="Calibri"/>
                <w:color w:val="000000"/>
              </w:rPr>
            </w:pPr>
            <w:r w:rsidRPr="00ED623F">
              <w:rPr>
                <w:rFonts w:ascii="Calibri" w:hAnsi="Calibri" w:cs="Calibri"/>
                <w:color w:val="000000"/>
              </w:rPr>
              <w:t>Büroanschrift:</w:t>
            </w:r>
          </w:p>
        </w:tc>
        <w:tc>
          <w:tcPr>
            <w:tcW w:w="6650" w:type="dxa"/>
          </w:tcPr>
          <w:p w14:paraId="7792A73D" w14:textId="0CC4B261" w:rsidR="00D848F3" w:rsidRPr="00ED623F" w:rsidRDefault="00D848F3" w:rsidP="00D848F3">
            <w:pPr>
              <w:spacing w:line="276" w:lineRule="auto"/>
              <w:jc w:val="left"/>
              <w:cnfStyle w:val="000000100000" w:firstRow="0" w:lastRow="0" w:firstColumn="0" w:lastColumn="0" w:oddVBand="0" w:evenVBand="0" w:oddHBand="1" w:evenHBand="0" w:firstRowFirstColumn="0" w:firstRowLastColumn="0" w:lastRowFirstColumn="0" w:lastRowLastColumn="0"/>
            </w:pPr>
          </w:p>
        </w:tc>
      </w:tr>
      <w:tr w:rsidR="00D848F3" w:rsidRPr="00ED623F" w14:paraId="14711CE5" w14:textId="77777777" w:rsidTr="00E56ADE">
        <w:tc>
          <w:tcPr>
            <w:cnfStyle w:val="001000000000" w:firstRow="0" w:lastRow="0" w:firstColumn="1" w:lastColumn="0" w:oddVBand="0" w:evenVBand="0" w:oddHBand="0" w:evenHBand="0" w:firstRowFirstColumn="0" w:firstRowLastColumn="0" w:lastRowFirstColumn="0" w:lastRowLastColumn="0"/>
            <w:tcW w:w="2694" w:type="dxa"/>
          </w:tcPr>
          <w:p w14:paraId="7C1072FA" w14:textId="1712D5A3" w:rsidR="00D848F3" w:rsidRPr="00ED623F" w:rsidRDefault="00D848F3" w:rsidP="00D848F3">
            <w:pPr>
              <w:rPr>
                <w:rFonts w:ascii="Calibri" w:hAnsi="Calibri" w:cs="Calibri"/>
                <w:color w:val="000000"/>
              </w:rPr>
            </w:pPr>
            <w:r w:rsidRPr="00ED623F">
              <w:rPr>
                <w:rFonts w:ascii="Calibri" w:hAnsi="Calibri" w:cs="Calibri"/>
                <w:color w:val="000000"/>
              </w:rPr>
              <w:t>E-Mail-Adresse:</w:t>
            </w:r>
          </w:p>
        </w:tc>
        <w:tc>
          <w:tcPr>
            <w:tcW w:w="6650" w:type="dxa"/>
          </w:tcPr>
          <w:p w14:paraId="1E17DC74" w14:textId="2577D7B2" w:rsidR="00D848F3" w:rsidRPr="00ED623F" w:rsidRDefault="00D848F3" w:rsidP="00D848F3">
            <w:pPr>
              <w:spacing w:line="276" w:lineRule="auto"/>
              <w:jc w:val="left"/>
              <w:cnfStyle w:val="000000000000" w:firstRow="0" w:lastRow="0" w:firstColumn="0" w:lastColumn="0" w:oddVBand="0" w:evenVBand="0" w:oddHBand="0" w:evenHBand="0" w:firstRowFirstColumn="0" w:firstRowLastColumn="0" w:lastRowFirstColumn="0" w:lastRowLastColumn="0"/>
            </w:pPr>
          </w:p>
        </w:tc>
      </w:tr>
      <w:tr w:rsidR="00D848F3" w:rsidRPr="00ED623F" w14:paraId="7361BD7E" w14:textId="77777777" w:rsidTr="00E56A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26E2CFF" w14:textId="7EA874A4" w:rsidR="00D848F3" w:rsidRPr="00ED623F" w:rsidRDefault="00D848F3" w:rsidP="00D848F3">
            <w:pPr>
              <w:rPr>
                <w:rFonts w:ascii="Calibri" w:hAnsi="Calibri" w:cs="Calibri"/>
                <w:color w:val="000000"/>
              </w:rPr>
            </w:pPr>
            <w:r w:rsidRPr="00ED623F">
              <w:t>Telefonnummer:</w:t>
            </w:r>
          </w:p>
        </w:tc>
        <w:tc>
          <w:tcPr>
            <w:tcW w:w="6650" w:type="dxa"/>
          </w:tcPr>
          <w:p w14:paraId="67C10821" w14:textId="05F99EAB" w:rsidR="00D848F3" w:rsidRPr="00ED623F" w:rsidRDefault="00D848F3" w:rsidP="00D848F3">
            <w:pPr>
              <w:spacing w:line="276" w:lineRule="auto"/>
              <w:jc w:val="left"/>
              <w:cnfStyle w:val="000000100000" w:firstRow="0" w:lastRow="0" w:firstColumn="0" w:lastColumn="0" w:oddVBand="0" w:evenVBand="0" w:oddHBand="1" w:evenHBand="0" w:firstRowFirstColumn="0" w:firstRowLastColumn="0" w:lastRowFirstColumn="0" w:lastRowLastColumn="0"/>
            </w:pPr>
          </w:p>
        </w:tc>
      </w:tr>
    </w:tbl>
    <w:p w14:paraId="2C55DBF9" w14:textId="199E9338" w:rsidR="00110BB6" w:rsidRPr="00ED623F" w:rsidRDefault="00110BB6" w:rsidP="00473113">
      <w:pPr>
        <w:spacing w:line="276" w:lineRule="auto"/>
        <w:jc w:val="left"/>
      </w:pPr>
    </w:p>
    <w:tbl>
      <w:tblPr>
        <w:tblStyle w:val="Gitternetztabelle2Akzent5"/>
        <w:tblW w:w="0" w:type="auto"/>
        <w:tblLook w:val="04A0" w:firstRow="1" w:lastRow="0" w:firstColumn="1" w:lastColumn="0" w:noHBand="0" w:noVBand="1"/>
      </w:tblPr>
      <w:tblGrid>
        <w:gridCol w:w="2711"/>
        <w:gridCol w:w="6643"/>
      </w:tblGrid>
      <w:tr w:rsidR="008E7079" w:rsidRPr="00ED623F" w14:paraId="26F61497" w14:textId="77777777" w:rsidTr="008E70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4" w:type="dxa"/>
            <w:gridSpan w:val="2"/>
          </w:tcPr>
          <w:p w14:paraId="172FFC7D" w14:textId="12F50677" w:rsidR="008E7079" w:rsidRPr="009F051C" w:rsidRDefault="008E7079" w:rsidP="008E7079">
            <w:pPr>
              <w:spacing w:after="200" w:line="276" w:lineRule="auto"/>
              <w:rPr>
                <w:sz w:val="24"/>
                <w:szCs w:val="24"/>
              </w:rPr>
            </w:pPr>
            <w:r w:rsidRPr="009F051C">
              <w:rPr>
                <w:sz w:val="24"/>
                <w:szCs w:val="24"/>
              </w:rPr>
              <w:t>Angaben zur Institution/Einrichtung</w:t>
            </w:r>
          </w:p>
        </w:tc>
      </w:tr>
      <w:tr w:rsidR="008E7079" w:rsidRPr="00ED623F" w14:paraId="1D54EF96" w14:textId="77777777" w:rsidTr="008E7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1" w:type="dxa"/>
          </w:tcPr>
          <w:p w14:paraId="2C8E073A" w14:textId="77777777" w:rsidR="008E7079" w:rsidRPr="00ED623F" w:rsidRDefault="008E7079" w:rsidP="004F06FE">
            <w:pPr>
              <w:spacing w:before="120"/>
              <w:contextualSpacing/>
              <w:jc w:val="left"/>
              <w:rPr>
                <w:rFonts w:cstheme="minorHAnsi"/>
              </w:rPr>
            </w:pPr>
            <w:r w:rsidRPr="00ED623F">
              <w:rPr>
                <w:rFonts w:cstheme="minorHAnsi"/>
              </w:rPr>
              <w:t>Vollständige/korrekte Bezeichnung der Institution/Einrichtung/jur. Person:</w:t>
            </w:r>
          </w:p>
          <w:p w14:paraId="49809BC7" w14:textId="327423CC" w:rsidR="008E7079" w:rsidRPr="00ED623F" w:rsidRDefault="008E7079" w:rsidP="004F06FE">
            <w:pPr>
              <w:spacing w:before="120"/>
              <w:contextualSpacing/>
              <w:jc w:val="left"/>
              <w:rPr>
                <w:rFonts w:cstheme="minorHAnsi"/>
              </w:rPr>
            </w:pPr>
          </w:p>
        </w:tc>
        <w:tc>
          <w:tcPr>
            <w:tcW w:w="6643" w:type="dxa"/>
          </w:tcPr>
          <w:p w14:paraId="65E5009A" w14:textId="77777777" w:rsidR="008E7079" w:rsidRPr="00ED623F" w:rsidRDefault="008E7079" w:rsidP="004F06FE">
            <w:pPr>
              <w:spacing w:line="276" w:lineRule="auto"/>
              <w:jc w:val="left"/>
              <w:cnfStyle w:val="000000100000" w:firstRow="0" w:lastRow="0" w:firstColumn="0" w:lastColumn="0" w:oddVBand="0" w:evenVBand="0" w:oddHBand="1" w:evenHBand="0" w:firstRowFirstColumn="0" w:firstRowLastColumn="0" w:lastRowFirstColumn="0" w:lastRowLastColumn="0"/>
            </w:pPr>
          </w:p>
        </w:tc>
      </w:tr>
      <w:tr w:rsidR="008E7079" w:rsidRPr="00ED623F" w14:paraId="7A6D6D64" w14:textId="77777777" w:rsidTr="008E7079">
        <w:tc>
          <w:tcPr>
            <w:cnfStyle w:val="001000000000" w:firstRow="0" w:lastRow="0" w:firstColumn="1" w:lastColumn="0" w:oddVBand="0" w:evenVBand="0" w:oddHBand="0" w:evenHBand="0" w:firstRowFirstColumn="0" w:firstRowLastColumn="0" w:lastRowFirstColumn="0" w:lastRowLastColumn="0"/>
            <w:tcW w:w="2711" w:type="dxa"/>
          </w:tcPr>
          <w:p w14:paraId="5E780696" w14:textId="2F139EBD" w:rsidR="008E7079" w:rsidRPr="00ED623F" w:rsidRDefault="008E7079" w:rsidP="004F06FE">
            <w:pPr>
              <w:spacing w:line="276" w:lineRule="auto"/>
              <w:jc w:val="left"/>
            </w:pPr>
            <w:r w:rsidRPr="00ED623F">
              <w:rPr>
                <w:rFonts w:ascii="Calibri" w:hAnsi="Calibri" w:cs="Calibri"/>
                <w:color w:val="000000"/>
              </w:rPr>
              <w:t>Dienstanschrift:</w:t>
            </w:r>
          </w:p>
        </w:tc>
        <w:tc>
          <w:tcPr>
            <w:tcW w:w="6643" w:type="dxa"/>
          </w:tcPr>
          <w:p w14:paraId="3DA19211" w14:textId="77777777" w:rsidR="008E7079" w:rsidRPr="00ED623F" w:rsidRDefault="008E7079" w:rsidP="004F06FE">
            <w:pPr>
              <w:spacing w:line="276" w:lineRule="auto"/>
              <w:jc w:val="left"/>
              <w:cnfStyle w:val="000000000000" w:firstRow="0" w:lastRow="0" w:firstColumn="0" w:lastColumn="0" w:oddVBand="0" w:evenVBand="0" w:oddHBand="0" w:evenHBand="0" w:firstRowFirstColumn="0" w:firstRowLastColumn="0" w:lastRowFirstColumn="0" w:lastRowLastColumn="0"/>
            </w:pPr>
          </w:p>
        </w:tc>
      </w:tr>
    </w:tbl>
    <w:p w14:paraId="73828111" w14:textId="49539BD1" w:rsidR="008E7079" w:rsidRPr="00ED623F" w:rsidRDefault="008E7079" w:rsidP="00B54EC8">
      <w:pPr>
        <w:spacing w:after="200" w:line="276" w:lineRule="auto"/>
        <w:jc w:val="left"/>
      </w:pPr>
    </w:p>
    <w:p w14:paraId="59D8CEBC" w14:textId="77777777" w:rsidR="008E7079" w:rsidRPr="009F051C" w:rsidRDefault="008E7079" w:rsidP="008E7079">
      <w:pPr>
        <w:spacing w:after="200"/>
        <w:jc w:val="left"/>
        <w:rPr>
          <w:rFonts w:eastAsiaTheme="majorEastAsia" w:cstheme="majorBidi"/>
          <w:b/>
          <w:sz w:val="24"/>
          <w:szCs w:val="24"/>
        </w:rPr>
      </w:pPr>
      <w:r w:rsidRPr="009F051C">
        <w:rPr>
          <w:rFonts w:eastAsiaTheme="majorEastAsia" w:cstheme="majorBidi"/>
          <w:b/>
          <w:sz w:val="24"/>
          <w:szCs w:val="24"/>
        </w:rPr>
        <w:t>Erklärung beteiligte/-r Wissenschaftler/-in</w:t>
      </w:r>
    </w:p>
    <w:p w14:paraId="6D7FD7B6" w14:textId="1263B7E0" w:rsidR="008E7079" w:rsidRPr="00ED623F" w:rsidRDefault="008E7079" w:rsidP="008E7079">
      <w:pPr>
        <w:spacing w:after="200"/>
        <w:jc w:val="left"/>
        <w:rPr>
          <w:rFonts w:cstheme="minorHAnsi"/>
        </w:rPr>
      </w:pPr>
      <w:r w:rsidRPr="00ED623F">
        <w:rPr>
          <w:rFonts w:cstheme="minorHAnsi"/>
        </w:rPr>
        <w:t>Ich habe diese Vereinbarung über die Nutzung von Patientendaten des Medizinische</w:t>
      </w:r>
      <w:r w:rsidR="00824CFB">
        <w:rPr>
          <w:rFonts w:cstheme="minorHAnsi"/>
        </w:rPr>
        <w:t>n</w:t>
      </w:r>
      <w:r w:rsidRPr="00ED623F">
        <w:rPr>
          <w:rFonts w:cstheme="minorHAnsi"/>
        </w:rPr>
        <w:t xml:space="preserve"> Datenintegrationszentrums am Universitätsklinikum Regensburg (MEDIZUKR) einschließlich seiner Anlagen gelesen und werde die sich daraus für mich als Mitarbeiter ergebenden Pflichten beachten. Mit einer Verarbeitung meiner personenbezogenen Daten zu diesem Zweck bin ich einverstanden.</w:t>
      </w:r>
    </w:p>
    <w:p w14:paraId="5C836404" w14:textId="77777777" w:rsidR="008E7079" w:rsidRPr="004F06FE" w:rsidRDefault="008E7079" w:rsidP="008E7079">
      <w:pPr>
        <w:spacing w:after="200"/>
        <w:jc w:val="left"/>
        <w:rPr>
          <w:rFonts w:cstheme="minorHAnsi"/>
          <w:sz w:val="20"/>
          <w:szCs w:val="20"/>
        </w:rPr>
      </w:pPr>
    </w:p>
    <w:p w14:paraId="278D8867" w14:textId="35D2DE44" w:rsidR="008E7079" w:rsidRPr="00ED623F" w:rsidRDefault="008E7079" w:rsidP="00ED623F">
      <w:pPr>
        <w:spacing w:after="200"/>
        <w:jc w:val="left"/>
        <w:rPr>
          <w:rFonts w:cstheme="minorHAnsi"/>
          <w:sz w:val="20"/>
          <w:szCs w:val="20"/>
        </w:rPr>
      </w:pPr>
      <w:r w:rsidRPr="00ED623F">
        <w:rPr>
          <w:rFonts w:cstheme="minorHAnsi"/>
        </w:rPr>
        <w:t>Regensburg, den</w:t>
      </w:r>
      <w:r w:rsidRPr="004F06FE">
        <w:rPr>
          <w:rFonts w:cstheme="minorHAnsi"/>
          <w:sz w:val="20"/>
          <w:szCs w:val="20"/>
        </w:rPr>
        <w:t xml:space="preserve"> ____________</w:t>
      </w:r>
      <w:r w:rsidRPr="004F06FE">
        <w:rPr>
          <w:rFonts w:cstheme="minorHAnsi"/>
          <w:sz w:val="20"/>
          <w:szCs w:val="20"/>
        </w:rPr>
        <w:tab/>
      </w:r>
      <w:r w:rsidRPr="004F06FE">
        <w:rPr>
          <w:rFonts w:cstheme="minorHAnsi"/>
          <w:sz w:val="20"/>
          <w:szCs w:val="20"/>
        </w:rPr>
        <w:tab/>
      </w:r>
      <w:r w:rsidRPr="004F06FE">
        <w:rPr>
          <w:rFonts w:cstheme="minorHAnsi"/>
          <w:sz w:val="20"/>
          <w:szCs w:val="20"/>
        </w:rPr>
        <w:tab/>
      </w:r>
      <w:r w:rsidRPr="004F06FE">
        <w:rPr>
          <w:rFonts w:cstheme="minorHAnsi"/>
          <w:sz w:val="20"/>
          <w:szCs w:val="20"/>
        </w:rPr>
        <w:tab/>
        <w:t>________________________________________</w:t>
      </w:r>
      <w:r w:rsidRPr="004F06FE">
        <w:rPr>
          <w:rFonts w:cstheme="minorHAnsi"/>
          <w:sz w:val="20"/>
          <w:szCs w:val="20"/>
        </w:rPr>
        <w:br/>
      </w:r>
      <w:r w:rsidRPr="004F06FE">
        <w:rPr>
          <w:rFonts w:cstheme="minorHAnsi"/>
          <w:sz w:val="20"/>
          <w:szCs w:val="20"/>
        </w:rPr>
        <w:tab/>
      </w:r>
      <w:r w:rsidRPr="004F06FE">
        <w:rPr>
          <w:rFonts w:cstheme="minorHAnsi"/>
          <w:sz w:val="20"/>
          <w:szCs w:val="20"/>
        </w:rPr>
        <w:tab/>
      </w:r>
      <w:r w:rsidRPr="004F06FE">
        <w:rPr>
          <w:rFonts w:cstheme="minorHAnsi"/>
          <w:sz w:val="20"/>
          <w:szCs w:val="20"/>
        </w:rPr>
        <w:tab/>
      </w:r>
      <w:r w:rsidRPr="004F06FE">
        <w:rPr>
          <w:rFonts w:cstheme="minorHAnsi"/>
          <w:sz w:val="20"/>
          <w:szCs w:val="20"/>
        </w:rPr>
        <w:tab/>
      </w:r>
      <w:r w:rsidRPr="004F06FE">
        <w:rPr>
          <w:rFonts w:cstheme="minorHAnsi"/>
          <w:sz w:val="20"/>
          <w:szCs w:val="20"/>
        </w:rPr>
        <w:tab/>
      </w:r>
      <w:r w:rsidRPr="004F06FE">
        <w:rPr>
          <w:rFonts w:cstheme="minorHAnsi"/>
          <w:sz w:val="20"/>
          <w:szCs w:val="20"/>
        </w:rPr>
        <w:tab/>
      </w:r>
      <w:r w:rsidRPr="004F06FE">
        <w:rPr>
          <w:rFonts w:cstheme="minorHAnsi"/>
          <w:sz w:val="20"/>
          <w:szCs w:val="20"/>
        </w:rPr>
        <w:tab/>
      </w:r>
      <w:r w:rsidRPr="00ED623F">
        <w:rPr>
          <w:rFonts w:cstheme="minorHAnsi"/>
        </w:rPr>
        <w:t>(Beteiligte/-r Wissenschaftler/-in)</w:t>
      </w:r>
    </w:p>
    <w:sectPr w:rsidR="008E7079" w:rsidRPr="00ED623F" w:rsidSect="00866DA9">
      <w:headerReference w:type="first" r:id="rId12"/>
      <w:footerReference w:type="first" r:id="rId13"/>
      <w:pgSz w:w="11906" w:h="16838"/>
      <w:pgMar w:top="2268" w:right="1418" w:bottom="1588" w:left="1134" w:header="709"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D134B" w14:textId="77777777" w:rsidR="008E49B9" w:rsidRDefault="008E49B9" w:rsidP="003D267C">
      <w:r>
        <w:separator/>
      </w:r>
    </w:p>
  </w:endnote>
  <w:endnote w:type="continuationSeparator" w:id="0">
    <w:p w14:paraId="090AA708" w14:textId="77777777" w:rsidR="008E49B9" w:rsidRDefault="008E49B9" w:rsidP="003D267C">
      <w:r>
        <w:continuationSeparator/>
      </w:r>
    </w:p>
  </w:endnote>
  <w:endnote w:type="continuationNotice" w:id="1">
    <w:p w14:paraId="0DB23CC3" w14:textId="77777777" w:rsidR="008E49B9" w:rsidRDefault="008E49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AF733" w14:textId="4ECC973E" w:rsidR="00866DA9" w:rsidRPr="00024323" w:rsidRDefault="00866DA9" w:rsidP="003D267C">
    <w:pPr>
      <w:pStyle w:val="Fuzeile"/>
      <w:rPr>
        <w:color w:val="808080" w:themeColor="background1" w:themeShade="80"/>
        <w:sz w:val="14"/>
        <w:szCs w:val="14"/>
        <w:lang w:val="de-DE"/>
      </w:rPr>
    </w:pPr>
    <w:r w:rsidRPr="00EF6198">
      <w:rPr>
        <w:color w:val="808080" w:themeColor="background1" w:themeShade="80"/>
        <w:lang w:val="de-DE"/>
      </w:rPr>
      <w:t>Datennutzungsvereinbarung MEDIZUKR</w:t>
    </w:r>
    <w:r w:rsidR="001C20EA">
      <w:rPr>
        <w:color w:val="808080" w:themeColor="background1" w:themeShade="80"/>
        <w:lang w:val="de-DE"/>
      </w:rPr>
      <w:tab/>
      <w:t>Version 1.0f</w:t>
    </w:r>
    <w:r w:rsidR="00EF6198">
      <w:rPr>
        <w:color w:val="808080" w:themeColor="background1" w:themeShade="80"/>
        <w:lang w:val="de-DE"/>
      </w:rPr>
      <w:t xml:space="preserve"> Stand: 2025-04-07</w:t>
    </w:r>
    <w:r w:rsidRPr="00024323">
      <w:rPr>
        <w:color w:val="808080" w:themeColor="background1" w:themeShade="80"/>
        <w:lang w:val="de-DE"/>
      </w:rPr>
      <w:tab/>
    </w:r>
    <w:r w:rsidRPr="00EF6198">
      <w:rPr>
        <w:color w:val="808080" w:themeColor="background1" w:themeShade="80"/>
        <w:sz w:val="14"/>
        <w:szCs w:val="14"/>
        <w:lang w:val="de-DE"/>
      </w:rPr>
      <w:t>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8AB3E" w14:textId="77777777" w:rsidR="008E49B9" w:rsidRDefault="008E49B9" w:rsidP="003D267C">
      <w:r>
        <w:separator/>
      </w:r>
    </w:p>
  </w:footnote>
  <w:footnote w:type="continuationSeparator" w:id="0">
    <w:p w14:paraId="377A40CF" w14:textId="77777777" w:rsidR="008E49B9" w:rsidRDefault="008E49B9" w:rsidP="003D267C">
      <w:r>
        <w:continuationSeparator/>
      </w:r>
    </w:p>
  </w:footnote>
  <w:footnote w:type="continuationNotice" w:id="1">
    <w:p w14:paraId="0A7A7528" w14:textId="77777777" w:rsidR="008E49B9" w:rsidRDefault="008E49B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A0A50" w14:textId="77777777" w:rsidR="00866DA9" w:rsidRPr="004F06FE" w:rsidRDefault="00866DA9" w:rsidP="00F341D8">
    <w:pPr>
      <w:pStyle w:val="Kopfzeile"/>
      <w:rPr>
        <w:sz w:val="32"/>
        <w:szCs w:val="32"/>
      </w:rPr>
    </w:pPr>
    <w:r w:rsidRPr="004F06FE">
      <w:rPr>
        <w:b w:val="0"/>
        <w:noProof/>
        <w:sz w:val="32"/>
        <w:szCs w:val="32"/>
        <w:lang w:eastAsia="de-DE"/>
      </w:rPr>
      <w:drawing>
        <wp:anchor distT="0" distB="0" distL="114300" distR="114300" simplePos="0" relativeHeight="251664384" behindDoc="0" locked="0" layoutInCell="1" allowOverlap="1" wp14:anchorId="55E86E9A" wp14:editId="50E7EF9F">
          <wp:simplePos x="0" y="0"/>
          <wp:positionH relativeFrom="column">
            <wp:posOffset>3112770</wp:posOffset>
          </wp:positionH>
          <wp:positionV relativeFrom="paragraph">
            <wp:posOffset>113665</wp:posOffset>
          </wp:positionV>
          <wp:extent cx="1508760" cy="784860"/>
          <wp:effectExtent l="0" t="0" r="0" b="0"/>
          <wp:wrapThrough wrapText="bothSides">
            <wp:wrapPolygon edited="0">
              <wp:start x="0" y="0"/>
              <wp:lineTo x="0" y="20971"/>
              <wp:lineTo x="21273" y="20971"/>
              <wp:lineTo x="21273" y="0"/>
              <wp:lineTo x="0" y="0"/>
            </wp:wrapPolygon>
          </wp:wrapThrough>
          <wp:docPr id="9" name="Grafik 9" descr="C:\Users\user\Desktop\UK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KR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760" cy="784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06FE">
      <w:rPr>
        <w:b w:val="0"/>
        <w:noProof/>
        <w:sz w:val="32"/>
        <w:szCs w:val="32"/>
        <w:lang w:eastAsia="de-DE"/>
      </w:rPr>
      <w:drawing>
        <wp:anchor distT="0" distB="0" distL="114300" distR="114300" simplePos="0" relativeHeight="251665408" behindDoc="0" locked="0" layoutInCell="1" allowOverlap="1" wp14:anchorId="6CE09341" wp14:editId="7E7E2569">
          <wp:simplePos x="0" y="0"/>
          <wp:positionH relativeFrom="margin">
            <wp:align>right</wp:align>
          </wp:positionH>
          <wp:positionV relativeFrom="paragraph">
            <wp:posOffset>128905</wp:posOffset>
          </wp:positionV>
          <wp:extent cx="1231900" cy="739140"/>
          <wp:effectExtent l="0" t="0" r="6350" b="3810"/>
          <wp:wrapThrough wrapText="bothSides">
            <wp:wrapPolygon edited="0">
              <wp:start x="0" y="0"/>
              <wp:lineTo x="0" y="21155"/>
              <wp:lineTo x="21377" y="21155"/>
              <wp:lineTo x="21377" y="0"/>
              <wp:lineTo x="0" y="0"/>
            </wp:wrapPolygon>
          </wp:wrapThrough>
          <wp:docPr id="10" name="Grafik 10" descr="C:\Users\user\Desktop\MI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MII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1900" cy="739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06FE">
      <w:rPr>
        <w:sz w:val="32"/>
        <w:szCs w:val="32"/>
      </w:rPr>
      <w:t>Medizininformatik-Initiative</w:t>
    </w:r>
  </w:p>
  <w:p w14:paraId="1A6A5D7B" w14:textId="59133792" w:rsidR="00866DA9" w:rsidRPr="004D00B2" w:rsidRDefault="00866DA9" w:rsidP="00EE62C9">
    <w:pPr>
      <w:pStyle w:val="Kopfzeile2"/>
    </w:pPr>
    <w:r>
      <w:t>Datennutzungsv</w:t>
    </w:r>
    <w:r w:rsidR="0089125D">
      <w:t>ereinbarung MEDIZUKR Version 1.0</w:t>
    </w:r>
    <w:r w:rsidR="00381385">
      <w:t>f</w:t>
    </w:r>
  </w:p>
  <w:p w14:paraId="7D90F6EB" w14:textId="77777777" w:rsidR="00866DA9" w:rsidRDefault="00866DA9" w:rsidP="004D00B2">
    <w:pPr>
      <w:pStyle w:val="Kopfzeile"/>
      <w:rPr>
        <w:b w:val="0"/>
        <w:sz w:val="14"/>
        <w:szCs w:val="14"/>
      </w:rPr>
    </w:pPr>
  </w:p>
  <w:p w14:paraId="3D5DA143" w14:textId="77777777" w:rsidR="00866DA9" w:rsidRDefault="00866DA9" w:rsidP="004D00B2">
    <w:pPr>
      <w:pStyle w:val="Kopfzeile"/>
      <w:rPr>
        <w:b w:val="0"/>
        <w:sz w:val="14"/>
        <w:szCs w:val="14"/>
      </w:rPr>
    </w:pPr>
  </w:p>
  <w:tbl>
    <w:tblPr>
      <w:tblStyle w:val="Tabellenraster"/>
      <w:tblW w:w="0" w:type="auto"/>
      <w:tblLook w:val="04A0" w:firstRow="1" w:lastRow="0" w:firstColumn="1" w:lastColumn="0" w:noHBand="0" w:noVBand="1"/>
    </w:tblPr>
    <w:tblGrid>
      <w:gridCol w:w="3397"/>
    </w:tblGrid>
    <w:tr w:rsidR="00866DA9" w14:paraId="4654EB1B" w14:textId="77777777" w:rsidTr="00A5593D">
      <w:tc>
        <w:tcPr>
          <w:tcW w:w="3397" w:type="dxa"/>
        </w:tcPr>
        <w:p w14:paraId="4C0065F9" w14:textId="77777777" w:rsidR="00866DA9" w:rsidRPr="004F06FE" w:rsidRDefault="00866DA9" w:rsidP="00A5593D">
          <w:pPr>
            <w:pStyle w:val="berschrift2"/>
            <w:spacing w:before="120" w:after="0"/>
            <w:outlineLvl w:val="1"/>
            <w:rPr>
              <w:sz w:val="22"/>
              <w:szCs w:val="22"/>
            </w:rPr>
          </w:pPr>
          <w:r w:rsidRPr="004F06FE">
            <w:rPr>
              <w:sz w:val="22"/>
              <w:szCs w:val="22"/>
            </w:rPr>
            <w:t>Geschäftszeichen:</w:t>
          </w:r>
        </w:p>
      </w:tc>
    </w:tr>
    <w:tr w:rsidR="00866DA9" w14:paraId="32191E7A" w14:textId="77777777" w:rsidTr="00A5593D">
      <w:tc>
        <w:tcPr>
          <w:tcW w:w="3397" w:type="dxa"/>
        </w:tcPr>
        <w:sdt>
          <w:sdtPr>
            <w:rPr>
              <w:b/>
              <w:i/>
              <w:color w:val="7F7F7F" w:themeColor="text1" w:themeTint="80"/>
              <w:sz w:val="20"/>
              <w:szCs w:val="20"/>
            </w:rPr>
            <w:id w:val="110556563"/>
            <w:placeholder>
              <w:docPart w:val="371B6D69E6C4473D8A6FFB7965C24BA6"/>
            </w:placeholder>
            <w:text/>
          </w:sdtPr>
          <w:sdtEndPr/>
          <w:sdtContent>
            <w:p w14:paraId="42CC48FE" w14:textId="4C49A88A" w:rsidR="00866DA9" w:rsidRPr="004F06FE" w:rsidRDefault="00866DA9" w:rsidP="00A5593D">
              <w:pPr>
                <w:spacing w:before="120" w:after="120"/>
                <w:rPr>
                  <w:color w:val="D9D9D9" w:themeColor="background1" w:themeShade="D9"/>
                  <w:sz w:val="20"/>
                  <w:szCs w:val="20"/>
                </w:rPr>
              </w:pPr>
              <w:r w:rsidRPr="004F06FE">
                <w:rPr>
                  <w:b/>
                  <w:i/>
                  <w:color w:val="7F7F7F" w:themeColor="text1" w:themeTint="80"/>
                  <w:sz w:val="20"/>
                  <w:szCs w:val="20"/>
                </w:rPr>
                <w:t xml:space="preserve">Vergabe durch </w:t>
              </w:r>
              <w:r w:rsidR="00D03B5E">
                <w:rPr>
                  <w:b/>
                  <w:i/>
                  <w:color w:val="7F7F7F" w:themeColor="text1" w:themeTint="80"/>
                  <w:sz w:val="20"/>
                  <w:szCs w:val="20"/>
                </w:rPr>
                <w:t>(</w:t>
              </w:r>
              <w:r>
                <w:rPr>
                  <w:b/>
                  <w:i/>
                  <w:color w:val="7F7F7F" w:themeColor="text1" w:themeTint="80"/>
                  <w:sz w:val="20"/>
                  <w:szCs w:val="20"/>
                </w:rPr>
                <w:t>D</w:t>
              </w:r>
              <w:r w:rsidR="00D03B5E">
                <w:rPr>
                  <w:b/>
                  <w:i/>
                  <w:color w:val="7F7F7F" w:themeColor="text1" w:themeTint="80"/>
                  <w:sz w:val="20"/>
                  <w:szCs w:val="20"/>
                </w:rPr>
                <w:t>)</w:t>
              </w:r>
              <w:r w:rsidRPr="004F06FE">
                <w:rPr>
                  <w:b/>
                  <w:i/>
                  <w:color w:val="7F7F7F" w:themeColor="text1" w:themeTint="80"/>
                  <w:sz w:val="20"/>
                  <w:szCs w:val="20"/>
                </w:rPr>
                <w:t>UAC Geschäftsstelle</w:t>
              </w:r>
            </w:p>
          </w:sdtContent>
        </w:sdt>
      </w:tc>
    </w:tr>
  </w:tbl>
  <w:p w14:paraId="08B2FEDF" w14:textId="77777777" w:rsidR="00866DA9" w:rsidRPr="004D00B2" w:rsidRDefault="00866DA9" w:rsidP="004D00B2">
    <w:pPr>
      <w:pStyle w:val="Kopfzeile"/>
      <w:rPr>
        <w:b w:val="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18245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6C3B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0C01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22B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569E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92F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CC01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746E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18C4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08A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47A9E"/>
    <w:multiLevelType w:val="hybridMultilevel"/>
    <w:tmpl w:val="8C0ADA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E48044F"/>
    <w:multiLevelType w:val="hybridMultilevel"/>
    <w:tmpl w:val="2EF0FD0C"/>
    <w:lvl w:ilvl="0" w:tplc="53C64ED2">
      <w:start w:val="1"/>
      <w:numFmt w:val="bullet"/>
      <w:lvlText w:val=""/>
      <w:lvlJc w:val="left"/>
      <w:pPr>
        <w:ind w:left="720" w:hanging="360"/>
      </w:pPr>
      <w:rPr>
        <w:rFonts w:ascii="Symbol" w:hAnsi="Symbo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E6E4E39"/>
    <w:multiLevelType w:val="hybridMultilevel"/>
    <w:tmpl w:val="5712E1E0"/>
    <w:lvl w:ilvl="0" w:tplc="5E008A28">
      <w:start w:val="1"/>
      <w:numFmt w:val="upperRoman"/>
      <w:lvlText w:val="%1."/>
      <w:lvlJc w:val="left"/>
      <w:pPr>
        <w:ind w:left="72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4DE4E1B"/>
    <w:multiLevelType w:val="hybridMultilevel"/>
    <w:tmpl w:val="58B0E0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CB503F8"/>
    <w:multiLevelType w:val="hybridMultilevel"/>
    <w:tmpl w:val="3C2CB5EC"/>
    <w:lvl w:ilvl="0" w:tplc="0458F180">
      <w:start w:val="5"/>
      <w:numFmt w:val="bullet"/>
      <w:lvlText w:val=""/>
      <w:lvlJc w:val="left"/>
      <w:pPr>
        <w:ind w:left="720" w:hanging="360"/>
      </w:pPr>
      <w:rPr>
        <w:rFonts w:ascii="Wingdings" w:eastAsia="Calibri" w:hAnsi="Wingdings" w:cs="Calibri" w:hint="default"/>
        <w:b w:val="0"/>
        <w:color w:val="000000" w:themeColor="text1"/>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07D1E13"/>
    <w:multiLevelType w:val="hybridMultilevel"/>
    <w:tmpl w:val="77A459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5DD4028"/>
    <w:multiLevelType w:val="hybridMultilevel"/>
    <w:tmpl w:val="E97AA8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09300FC"/>
    <w:multiLevelType w:val="hybridMultilevel"/>
    <w:tmpl w:val="4A2613BC"/>
    <w:lvl w:ilvl="0" w:tplc="04070001">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0150E3F"/>
    <w:multiLevelType w:val="hybridMultilevel"/>
    <w:tmpl w:val="77F6AF4E"/>
    <w:lvl w:ilvl="0" w:tplc="EE362180">
      <w:start w:val="5"/>
      <w:numFmt w:val="bullet"/>
      <w:lvlText w:val=""/>
      <w:lvlJc w:val="left"/>
      <w:pPr>
        <w:ind w:left="720" w:hanging="360"/>
      </w:pPr>
      <w:rPr>
        <w:rFonts w:ascii="Wingdings" w:eastAsia="Calibri" w:hAnsi="Wingdings" w:cs="Calibri" w:hint="default"/>
        <w:b w:val="0"/>
        <w:color w:val="000000" w:themeColor="text1"/>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072695A"/>
    <w:multiLevelType w:val="hybridMultilevel"/>
    <w:tmpl w:val="C12AE20E"/>
    <w:lvl w:ilvl="0" w:tplc="0407000F">
      <w:start w:val="1"/>
      <w:numFmt w:val="decimal"/>
      <w:lvlText w:val="%1."/>
      <w:lvlJc w:val="left"/>
      <w:pPr>
        <w:ind w:left="1068" w:hanging="360"/>
      </w:pPr>
      <w:rPr>
        <w:rFont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0" w15:restartNumberingAfterBreak="0">
    <w:nsid w:val="508F4A58"/>
    <w:multiLevelType w:val="hybridMultilevel"/>
    <w:tmpl w:val="384C1E7E"/>
    <w:lvl w:ilvl="0" w:tplc="7BC81E1A">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1" w15:restartNumberingAfterBreak="0">
    <w:nsid w:val="519627EA"/>
    <w:multiLevelType w:val="hybridMultilevel"/>
    <w:tmpl w:val="70C6D6EA"/>
    <w:lvl w:ilvl="0" w:tplc="C15C9DAC">
      <w:start w:val="5"/>
      <w:numFmt w:val="bullet"/>
      <w:lvlText w:val=""/>
      <w:lvlJc w:val="left"/>
      <w:pPr>
        <w:ind w:left="360" w:hanging="360"/>
      </w:pPr>
      <w:rPr>
        <w:rFonts w:ascii="Wingdings" w:eastAsia="Calibri" w:hAnsi="Wingdings" w:cs="Calibri" w:hint="default"/>
        <w:b w:val="0"/>
        <w:color w:val="000000" w:themeColor="text1"/>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3192200"/>
    <w:multiLevelType w:val="hybridMultilevel"/>
    <w:tmpl w:val="1BC81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39B2D5A"/>
    <w:multiLevelType w:val="hybridMultilevel"/>
    <w:tmpl w:val="057EF2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830708D"/>
    <w:multiLevelType w:val="hybridMultilevel"/>
    <w:tmpl w:val="AC20D1F2"/>
    <w:lvl w:ilvl="0" w:tplc="AEC2C4FC">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EE425B7"/>
    <w:multiLevelType w:val="hybridMultilevel"/>
    <w:tmpl w:val="143464AA"/>
    <w:lvl w:ilvl="0" w:tplc="2CECDCDC">
      <w:start w:val="1"/>
      <w:numFmt w:val="bullet"/>
      <w:pStyle w:val="Listenabsatz"/>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6" w15:restartNumberingAfterBreak="0">
    <w:nsid w:val="5F691B7F"/>
    <w:multiLevelType w:val="hybridMultilevel"/>
    <w:tmpl w:val="6E82E224"/>
    <w:lvl w:ilvl="0" w:tplc="04070001">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2F401DB"/>
    <w:multiLevelType w:val="hybridMultilevel"/>
    <w:tmpl w:val="C082C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69516E0"/>
    <w:multiLevelType w:val="hybridMultilevel"/>
    <w:tmpl w:val="98428EA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77F412C2"/>
    <w:multiLevelType w:val="hybridMultilevel"/>
    <w:tmpl w:val="9A344F7C"/>
    <w:lvl w:ilvl="0" w:tplc="D3B44892">
      <w:start w:val="13"/>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AC77B4B"/>
    <w:multiLevelType w:val="hybridMultilevel"/>
    <w:tmpl w:val="683063FE"/>
    <w:lvl w:ilvl="0" w:tplc="5E008A2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C342EB2"/>
    <w:multiLevelType w:val="hybridMultilevel"/>
    <w:tmpl w:val="C0D6664E"/>
    <w:lvl w:ilvl="0" w:tplc="5E008A2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E5C5F03"/>
    <w:multiLevelType w:val="hybridMultilevel"/>
    <w:tmpl w:val="DFC882DA"/>
    <w:lvl w:ilvl="0" w:tplc="04070013">
      <w:start w:val="1"/>
      <w:numFmt w:val="upperRoman"/>
      <w:lvlText w:val="%1."/>
      <w:lvlJc w:val="righ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9"/>
  </w:num>
  <w:num w:numId="13">
    <w:abstractNumId w:val="11"/>
  </w:num>
  <w:num w:numId="14">
    <w:abstractNumId w:val="28"/>
  </w:num>
  <w:num w:numId="15">
    <w:abstractNumId w:val="12"/>
  </w:num>
  <w:num w:numId="16">
    <w:abstractNumId w:val="15"/>
  </w:num>
  <w:num w:numId="17">
    <w:abstractNumId w:val="16"/>
  </w:num>
  <w:num w:numId="18">
    <w:abstractNumId w:val="10"/>
  </w:num>
  <w:num w:numId="19">
    <w:abstractNumId w:val="31"/>
  </w:num>
  <w:num w:numId="20">
    <w:abstractNumId w:val="27"/>
  </w:num>
  <w:num w:numId="21">
    <w:abstractNumId w:val="22"/>
  </w:num>
  <w:num w:numId="22">
    <w:abstractNumId w:val="23"/>
  </w:num>
  <w:num w:numId="23">
    <w:abstractNumId w:val="26"/>
  </w:num>
  <w:num w:numId="24">
    <w:abstractNumId w:val="14"/>
  </w:num>
  <w:num w:numId="25">
    <w:abstractNumId w:val="18"/>
  </w:num>
  <w:num w:numId="26">
    <w:abstractNumId w:val="21"/>
  </w:num>
  <w:num w:numId="27">
    <w:abstractNumId w:val="30"/>
  </w:num>
  <w:num w:numId="28">
    <w:abstractNumId w:val="20"/>
  </w:num>
  <w:num w:numId="29">
    <w:abstractNumId w:val="29"/>
  </w:num>
  <w:num w:numId="30">
    <w:abstractNumId w:val="24"/>
  </w:num>
  <w:num w:numId="31">
    <w:abstractNumId w:val="32"/>
  </w:num>
  <w:num w:numId="32">
    <w:abstractNumId w:val="25"/>
  </w:num>
  <w:num w:numId="33">
    <w:abstractNumId w:val="17"/>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FA7"/>
    <w:rsid w:val="00003CB5"/>
    <w:rsid w:val="00024323"/>
    <w:rsid w:val="00026372"/>
    <w:rsid w:val="00032340"/>
    <w:rsid w:val="00043BC9"/>
    <w:rsid w:val="00055865"/>
    <w:rsid w:val="00056F85"/>
    <w:rsid w:val="0006637A"/>
    <w:rsid w:val="000732B1"/>
    <w:rsid w:val="00073AAF"/>
    <w:rsid w:val="00074EDC"/>
    <w:rsid w:val="0007511B"/>
    <w:rsid w:val="00080D03"/>
    <w:rsid w:val="00093C00"/>
    <w:rsid w:val="00095E2E"/>
    <w:rsid w:val="000A4FBC"/>
    <w:rsid w:val="000B4793"/>
    <w:rsid w:val="000C5748"/>
    <w:rsid w:val="000D5A38"/>
    <w:rsid w:val="000E1762"/>
    <w:rsid w:val="000E5C90"/>
    <w:rsid w:val="000E7C66"/>
    <w:rsid w:val="000F6E1B"/>
    <w:rsid w:val="00100754"/>
    <w:rsid w:val="0010354B"/>
    <w:rsid w:val="00110BB6"/>
    <w:rsid w:val="00141362"/>
    <w:rsid w:val="00143844"/>
    <w:rsid w:val="00143D51"/>
    <w:rsid w:val="0014632D"/>
    <w:rsid w:val="0015249C"/>
    <w:rsid w:val="00166EAB"/>
    <w:rsid w:val="00181675"/>
    <w:rsid w:val="0018276E"/>
    <w:rsid w:val="001B05C4"/>
    <w:rsid w:val="001B2D8E"/>
    <w:rsid w:val="001C20EA"/>
    <w:rsid w:val="001D12E8"/>
    <w:rsid w:val="001E1B71"/>
    <w:rsid w:val="001E75EB"/>
    <w:rsid w:val="0021359A"/>
    <w:rsid w:val="00224DC2"/>
    <w:rsid w:val="0022523B"/>
    <w:rsid w:val="00230202"/>
    <w:rsid w:val="00232509"/>
    <w:rsid w:val="0024018E"/>
    <w:rsid w:val="00242366"/>
    <w:rsid w:val="002530DB"/>
    <w:rsid w:val="00254076"/>
    <w:rsid w:val="0025637E"/>
    <w:rsid w:val="00262766"/>
    <w:rsid w:val="0027705E"/>
    <w:rsid w:val="0027760A"/>
    <w:rsid w:val="00294D07"/>
    <w:rsid w:val="00295401"/>
    <w:rsid w:val="002A0862"/>
    <w:rsid w:val="002A3484"/>
    <w:rsid w:val="002C202C"/>
    <w:rsid w:val="002C6417"/>
    <w:rsid w:val="002D01D5"/>
    <w:rsid w:val="002D2EF4"/>
    <w:rsid w:val="002D5EDC"/>
    <w:rsid w:val="002D6DE3"/>
    <w:rsid w:val="002E11F1"/>
    <w:rsid w:val="002F2CB7"/>
    <w:rsid w:val="002F6FA0"/>
    <w:rsid w:val="00312497"/>
    <w:rsid w:val="00317F13"/>
    <w:rsid w:val="00333525"/>
    <w:rsid w:val="003401E7"/>
    <w:rsid w:val="0035704E"/>
    <w:rsid w:val="00367AB1"/>
    <w:rsid w:val="00381385"/>
    <w:rsid w:val="0039168A"/>
    <w:rsid w:val="00392F16"/>
    <w:rsid w:val="003A1DD7"/>
    <w:rsid w:val="003C5B30"/>
    <w:rsid w:val="003C6EF1"/>
    <w:rsid w:val="003D267C"/>
    <w:rsid w:val="003D2FDD"/>
    <w:rsid w:val="003F178C"/>
    <w:rsid w:val="003F4EA3"/>
    <w:rsid w:val="00411C5F"/>
    <w:rsid w:val="004208F3"/>
    <w:rsid w:val="00427BDA"/>
    <w:rsid w:val="004518AE"/>
    <w:rsid w:val="004643B8"/>
    <w:rsid w:val="004647F5"/>
    <w:rsid w:val="00473113"/>
    <w:rsid w:val="00473752"/>
    <w:rsid w:val="00484ADD"/>
    <w:rsid w:val="00497B02"/>
    <w:rsid w:val="004A1B5C"/>
    <w:rsid w:val="004A4D90"/>
    <w:rsid w:val="004A540A"/>
    <w:rsid w:val="004C2DE3"/>
    <w:rsid w:val="004D00B2"/>
    <w:rsid w:val="004D5B7A"/>
    <w:rsid w:val="004E7D52"/>
    <w:rsid w:val="004F06FE"/>
    <w:rsid w:val="0050709C"/>
    <w:rsid w:val="0052044C"/>
    <w:rsid w:val="0052148E"/>
    <w:rsid w:val="005318DB"/>
    <w:rsid w:val="00536617"/>
    <w:rsid w:val="00540756"/>
    <w:rsid w:val="00562613"/>
    <w:rsid w:val="00571429"/>
    <w:rsid w:val="00575E17"/>
    <w:rsid w:val="00593B5C"/>
    <w:rsid w:val="005A1844"/>
    <w:rsid w:val="005A1D86"/>
    <w:rsid w:val="005B19EE"/>
    <w:rsid w:val="005C1DA6"/>
    <w:rsid w:val="005C40C4"/>
    <w:rsid w:val="005D2F70"/>
    <w:rsid w:val="005D67C5"/>
    <w:rsid w:val="005E04FB"/>
    <w:rsid w:val="005E57A2"/>
    <w:rsid w:val="005F6FB4"/>
    <w:rsid w:val="006033B5"/>
    <w:rsid w:val="00606FD0"/>
    <w:rsid w:val="006114E5"/>
    <w:rsid w:val="00612EB5"/>
    <w:rsid w:val="006174F2"/>
    <w:rsid w:val="00624BBD"/>
    <w:rsid w:val="00630A72"/>
    <w:rsid w:val="0064625E"/>
    <w:rsid w:val="006655A6"/>
    <w:rsid w:val="00672532"/>
    <w:rsid w:val="006A6B0D"/>
    <w:rsid w:val="006B65E8"/>
    <w:rsid w:val="006C0593"/>
    <w:rsid w:val="006C1741"/>
    <w:rsid w:val="006C3FA7"/>
    <w:rsid w:val="006C42D8"/>
    <w:rsid w:val="006D0CE4"/>
    <w:rsid w:val="006D49BC"/>
    <w:rsid w:val="00702D59"/>
    <w:rsid w:val="00730C46"/>
    <w:rsid w:val="007322AC"/>
    <w:rsid w:val="00741DFC"/>
    <w:rsid w:val="00755491"/>
    <w:rsid w:val="00760F8A"/>
    <w:rsid w:val="00764C26"/>
    <w:rsid w:val="007A6293"/>
    <w:rsid w:val="007B11C6"/>
    <w:rsid w:val="007B14BA"/>
    <w:rsid w:val="007B2067"/>
    <w:rsid w:val="007B4FA6"/>
    <w:rsid w:val="007D32F1"/>
    <w:rsid w:val="007F1AA4"/>
    <w:rsid w:val="007F522A"/>
    <w:rsid w:val="007F5734"/>
    <w:rsid w:val="00814228"/>
    <w:rsid w:val="00824CFB"/>
    <w:rsid w:val="00840A1C"/>
    <w:rsid w:val="008414BA"/>
    <w:rsid w:val="00847152"/>
    <w:rsid w:val="00850F02"/>
    <w:rsid w:val="0085577E"/>
    <w:rsid w:val="0085773A"/>
    <w:rsid w:val="00862C8F"/>
    <w:rsid w:val="008631CD"/>
    <w:rsid w:val="00866DA9"/>
    <w:rsid w:val="008702C7"/>
    <w:rsid w:val="008802E7"/>
    <w:rsid w:val="00884B3D"/>
    <w:rsid w:val="00885B00"/>
    <w:rsid w:val="0089125D"/>
    <w:rsid w:val="008920F6"/>
    <w:rsid w:val="00892B44"/>
    <w:rsid w:val="00893EA2"/>
    <w:rsid w:val="008B30A9"/>
    <w:rsid w:val="008B7BAB"/>
    <w:rsid w:val="008D104A"/>
    <w:rsid w:val="008D14FF"/>
    <w:rsid w:val="008D226B"/>
    <w:rsid w:val="008D657F"/>
    <w:rsid w:val="008D6D71"/>
    <w:rsid w:val="008E49B9"/>
    <w:rsid w:val="008E7079"/>
    <w:rsid w:val="0090714F"/>
    <w:rsid w:val="00907323"/>
    <w:rsid w:val="0091363D"/>
    <w:rsid w:val="009428AE"/>
    <w:rsid w:val="00946AD8"/>
    <w:rsid w:val="00946F8E"/>
    <w:rsid w:val="00952E4F"/>
    <w:rsid w:val="0098082A"/>
    <w:rsid w:val="009970BD"/>
    <w:rsid w:val="009A7FB3"/>
    <w:rsid w:val="009B2132"/>
    <w:rsid w:val="009C3401"/>
    <w:rsid w:val="009D14B2"/>
    <w:rsid w:val="009E60B1"/>
    <w:rsid w:val="009F051C"/>
    <w:rsid w:val="009F07E2"/>
    <w:rsid w:val="009F303C"/>
    <w:rsid w:val="00A04BCD"/>
    <w:rsid w:val="00A21814"/>
    <w:rsid w:val="00A2267A"/>
    <w:rsid w:val="00A376DD"/>
    <w:rsid w:val="00A4037D"/>
    <w:rsid w:val="00A46E27"/>
    <w:rsid w:val="00A5593D"/>
    <w:rsid w:val="00A57102"/>
    <w:rsid w:val="00A618EA"/>
    <w:rsid w:val="00A71B6F"/>
    <w:rsid w:val="00A74EC7"/>
    <w:rsid w:val="00A85C1B"/>
    <w:rsid w:val="00A945BE"/>
    <w:rsid w:val="00A95661"/>
    <w:rsid w:val="00AA7B32"/>
    <w:rsid w:val="00AC036A"/>
    <w:rsid w:val="00AC0DAD"/>
    <w:rsid w:val="00AD0E25"/>
    <w:rsid w:val="00AE32D8"/>
    <w:rsid w:val="00AF099F"/>
    <w:rsid w:val="00AF2835"/>
    <w:rsid w:val="00AF39EB"/>
    <w:rsid w:val="00B03896"/>
    <w:rsid w:val="00B06328"/>
    <w:rsid w:val="00B06C08"/>
    <w:rsid w:val="00B11C80"/>
    <w:rsid w:val="00B2115E"/>
    <w:rsid w:val="00B260F7"/>
    <w:rsid w:val="00B26434"/>
    <w:rsid w:val="00B27D37"/>
    <w:rsid w:val="00B43AA3"/>
    <w:rsid w:val="00B50968"/>
    <w:rsid w:val="00B53EEC"/>
    <w:rsid w:val="00B54EC8"/>
    <w:rsid w:val="00B65046"/>
    <w:rsid w:val="00B70ECF"/>
    <w:rsid w:val="00B90232"/>
    <w:rsid w:val="00B95F0C"/>
    <w:rsid w:val="00B9624B"/>
    <w:rsid w:val="00BA6697"/>
    <w:rsid w:val="00BB32A7"/>
    <w:rsid w:val="00BB42F1"/>
    <w:rsid w:val="00BD1D33"/>
    <w:rsid w:val="00BE6776"/>
    <w:rsid w:val="00BF4E40"/>
    <w:rsid w:val="00C04FD2"/>
    <w:rsid w:val="00C06EE7"/>
    <w:rsid w:val="00C1154A"/>
    <w:rsid w:val="00C1499D"/>
    <w:rsid w:val="00C15CD9"/>
    <w:rsid w:val="00C25B39"/>
    <w:rsid w:val="00C2682D"/>
    <w:rsid w:val="00C31AB2"/>
    <w:rsid w:val="00C33A97"/>
    <w:rsid w:val="00C36D43"/>
    <w:rsid w:val="00C65E85"/>
    <w:rsid w:val="00C75770"/>
    <w:rsid w:val="00C82FA5"/>
    <w:rsid w:val="00C845C3"/>
    <w:rsid w:val="00C93EF3"/>
    <w:rsid w:val="00C945B8"/>
    <w:rsid w:val="00CA0B41"/>
    <w:rsid w:val="00CA3857"/>
    <w:rsid w:val="00CA4609"/>
    <w:rsid w:val="00CA63E5"/>
    <w:rsid w:val="00CC09F1"/>
    <w:rsid w:val="00CD5A29"/>
    <w:rsid w:val="00CE253D"/>
    <w:rsid w:val="00D03B5E"/>
    <w:rsid w:val="00D124CD"/>
    <w:rsid w:val="00D13DDC"/>
    <w:rsid w:val="00D21163"/>
    <w:rsid w:val="00D31EF0"/>
    <w:rsid w:val="00D327FC"/>
    <w:rsid w:val="00D379AB"/>
    <w:rsid w:val="00D433FE"/>
    <w:rsid w:val="00D449C1"/>
    <w:rsid w:val="00D572A0"/>
    <w:rsid w:val="00D64FAE"/>
    <w:rsid w:val="00D656B6"/>
    <w:rsid w:val="00D721B7"/>
    <w:rsid w:val="00D73ED3"/>
    <w:rsid w:val="00D76526"/>
    <w:rsid w:val="00D848F3"/>
    <w:rsid w:val="00DB247B"/>
    <w:rsid w:val="00DC090A"/>
    <w:rsid w:val="00DC112B"/>
    <w:rsid w:val="00DC3DE9"/>
    <w:rsid w:val="00DD6491"/>
    <w:rsid w:val="00DE70BC"/>
    <w:rsid w:val="00DF65CC"/>
    <w:rsid w:val="00E0237D"/>
    <w:rsid w:val="00E03225"/>
    <w:rsid w:val="00E22908"/>
    <w:rsid w:val="00E22C3A"/>
    <w:rsid w:val="00E262CE"/>
    <w:rsid w:val="00E52B64"/>
    <w:rsid w:val="00E56AB2"/>
    <w:rsid w:val="00E56ADE"/>
    <w:rsid w:val="00E57A46"/>
    <w:rsid w:val="00E617D6"/>
    <w:rsid w:val="00E71E0D"/>
    <w:rsid w:val="00E771CC"/>
    <w:rsid w:val="00E77AF3"/>
    <w:rsid w:val="00E8395E"/>
    <w:rsid w:val="00E908A8"/>
    <w:rsid w:val="00E94926"/>
    <w:rsid w:val="00EA0E7E"/>
    <w:rsid w:val="00EA1723"/>
    <w:rsid w:val="00EA359E"/>
    <w:rsid w:val="00EB206D"/>
    <w:rsid w:val="00EB40F5"/>
    <w:rsid w:val="00ED623F"/>
    <w:rsid w:val="00EE4400"/>
    <w:rsid w:val="00EE62C9"/>
    <w:rsid w:val="00EF6198"/>
    <w:rsid w:val="00F01168"/>
    <w:rsid w:val="00F04D88"/>
    <w:rsid w:val="00F0596E"/>
    <w:rsid w:val="00F10772"/>
    <w:rsid w:val="00F109FF"/>
    <w:rsid w:val="00F11250"/>
    <w:rsid w:val="00F341D8"/>
    <w:rsid w:val="00F34F48"/>
    <w:rsid w:val="00F41397"/>
    <w:rsid w:val="00F44515"/>
    <w:rsid w:val="00F53369"/>
    <w:rsid w:val="00F561CF"/>
    <w:rsid w:val="00F61BC6"/>
    <w:rsid w:val="00F66765"/>
    <w:rsid w:val="00F754DA"/>
    <w:rsid w:val="00F76D5F"/>
    <w:rsid w:val="00F8083A"/>
    <w:rsid w:val="00F95A58"/>
    <w:rsid w:val="00FA1292"/>
    <w:rsid w:val="00FA21DC"/>
    <w:rsid w:val="00FA3151"/>
    <w:rsid w:val="00FA4ED4"/>
    <w:rsid w:val="00FA66A0"/>
    <w:rsid w:val="00FB1010"/>
    <w:rsid w:val="00FB1A71"/>
    <w:rsid w:val="00FB2243"/>
    <w:rsid w:val="00FB2DDA"/>
    <w:rsid w:val="00FD182B"/>
    <w:rsid w:val="00FE0256"/>
    <w:rsid w:val="00FE55F9"/>
    <w:rsid w:val="00FF33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8ACA9"/>
  <w15:docId w15:val="{8E0463D5-6B0E-4E5F-8490-B6EF3552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40C4"/>
    <w:pPr>
      <w:spacing w:after="0" w:line="240" w:lineRule="auto"/>
      <w:jc w:val="both"/>
    </w:pPr>
    <w:rPr>
      <w:rFonts w:eastAsia="Times New Roman" w:cs="Times New Roman"/>
      <w:lang w:eastAsia="de-DE"/>
    </w:rPr>
  </w:style>
  <w:style w:type="paragraph" w:styleId="berschrift1">
    <w:name w:val="heading 1"/>
    <w:basedOn w:val="Standard"/>
    <w:next w:val="Standard"/>
    <w:link w:val="berschrift1Zchn"/>
    <w:uiPriority w:val="9"/>
    <w:qFormat/>
    <w:rsid w:val="00E22C3A"/>
    <w:pPr>
      <w:spacing w:before="120"/>
      <w:outlineLvl w:val="0"/>
    </w:pPr>
    <w:rPr>
      <w:b/>
      <w:sz w:val="28"/>
    </w:rPr>
  </w:style>
  <w:style w:type="paragraph" w:styleId="berschrift2">
    <w:name w:val="heading 2"/>
    <w:basedOn w:val="Standard"/>
    <w:next w:val="Standard"/>
    <w:link w:val="berschrift2Zchn"/>
    <w:uiPriority w:val="9"/>
    <w:unhideWhenUsed/>
    <w:qFormat/>
    <w:rsid w:val="00E22C3A"/>
    <w:pPr>
      <w:keepNext/>
      <w:keepLines/>
      <w:spacing w:before="200" w:after="120" w:line="276" w:lineRule="auto"/>
      <w:outlineLvl w:val="1"/>
    </w:pPr>
    <w:rPr>
      <w:rFonts w:eastAsiaTheme="majorEastAsia" w:cstheme="majorBidi"/>
      <w:b/>
      <w:bCs/>
      <w:sz w:val="26"/>
      <w:szCs w:val="26"/>
      <w:lang w:eastAsia="en-US"/>
    </w:rPr>
  </w:style>
  <w:style w:type="paragraph" w:styleId="berschrift3">
    <w:name w:val="heading 3"/>
    <w:basedOn w:val="Standard"/>
    <w:next w:val="Standard"/>
    <w:link w:val="berschrift3Zchn"/>
    <w:uiPriority w:val="9"/>
    <w:unhideWhenUsed/>
    <w:qFormat/>
    <w:rsid w:val="00E22C3A"/>
    <w:pPr>
      <w:keepNext/>
      <w:keepLines/>
      <w:spacing w:before="200" w:line="276" w:lineRule="auto"/>
      <w:outlineLvl w:val="2"/>
    </w:pPr>
    <w:rPr>
      <w:rFonts w:eastAsiaTheme="majorEastAsia" w:cstheme="majorBidi"/>
      <w:b/>
      <w:bCs/>
      <w:lang w:eastAsia="en-US"/>
    </w:rPr>
  </w:style>
  <w:style w:type="paragraph" w:styleId="berschrift4">
    <w:name w:val="heading 4"/>
    <w:basedOn w:val="Standard"/>
    <w:next w:val="Standard"/>
    <w:link w:val="berschrift4Zchn"/>
    <w:uiPriority w:val="9"/>
    <w:unhideWhenUsed/>
    <w:rsid w:val="00946F8E"/>
    <w:pPr>
      <w:keepNext/>
      <w:keepLines/>
      <w:spacing w:after="200" w:line="276" w:lineRule="auto"/>
      <w:outlineLvl w:val="3"/>
    </w:pPr>
    <w:rPr>
      <w:rFonts w:eastAsiaTheme="majorEastAsia" w:cstheme="majorBidi"/>
      <w:b/>
      <w:bCs/>
      <w:iCs/>
      <w:sz w:val="24"/>
      <w:lang w:eastAsia="en-US"/>
    </w:rPr>
  </w:style>
  <w:style w:type="paragraph" w:styleId="berschrift5">
    <w:name w:val="heading 5"/>
    <w:basedOn w:val="Standard"/>
    <w:next w:val="Standard"/>
    <w:link w:val="berschrift5Zchn"/>
    <w:rsid w:val="00E77AF3"/>
    <w:pPr>
      <w:spacing w:before="240" w:after="60"/>
      <w:outlineLvl w:val="4"/>
    </w:pPr>
    <w:rPr>
      <w:b/>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57102"/>
    <w:rPr>
      <w:rFonts w:eastAsiaTheme="minorHAnsi" w:cs="Tahoma"/>
      <w:sz w:val="16"/>
      <w:szCs w:val="16"/>
      <w:lang w:eastAsia="en-US"/>
    </w:rPr>
  </w:style>
  <w:style w:type="character" w:customStyle="1" w:styleId="SprechblasentextZchn">
    <w:name w:val="Sprechblasentext Zchn"/>
    <w:basedOn w:val="Absatz-Standardschriftart"/>
    <w:link w:val="Sprechblasentext"/>
    <w:uiPriority w:val="99"/>
    <w:semiHidden/>
    <w:rsid w:val="00A57102"/>
    <w:rPr>
      <w:rFonts w:ascii="Tahoma" w:hAnsi="Tahoma" w:cs="Tahoma"/>
      <w:sz w:val="16"/>
      <w:szCs w:val="16"/>
    </w:rPr>
  </w:style>
  <w:style w:type="paragraph" w:styleId="Kopfzeile">
    <w:name w:val="header"/>
    <w:link w:val="KopfzeileZchn"/>
    <w:uiPriority w:val="99"/>
    <w:unhideWhenUsed/>
    <w:qFormat/>
    <w:rsid w:val="004D00B2"/>
    <w:pPr>
      <w:tabs>
        <w:tab w:val="center" w:pos="4536"/>
        <w:tab w:val="right" w:pos="9356"/>
      </w:tabs>
      <w:spacing w:after="0" w:line="240" w:lineRule="auto"/>
    </w:pPr>
    <w:rPr>
      <w:b/>
      <w:spacing w:val="-14"/>
      <w:sz w:val="38"/>
      <w:szCs w:val="38"/>
    </w:rPr>
  </w:style>
  <w:style w:type="character" w:customStyle="1" w:styleId="KopfzeileZchn">
    <w:name w:val="Kopfzeile Zchn"/>
    <w:basedOn w:val="Absatz-Standardschriftart"/>
    <w:link w:val="Kopfzeile"/>
    <w:uiPriority w:val="99"/>
    <w:rsid w:val="004D00B2"/>
    <w:rPr>
      <w:b/>
      <w:spacing w:val="-14"/>
      <w:sz w:val="38"/>
      <w:szCs w:val="38"/>
    </w:rPr>
  </w:style>
  <w:style w:type="paragraph" w:styleId="Fuzeile">
    <w:name w:val="footer"/>
    <w:link w:val="FuzeileZchn"/>
    <w:uiPriority w:val="99"/>
    <w:unhideWhenUsed/>
    <w:qFormat/>
    <w:rsid w:val="00EE4400"/>
    <w:pPr>
      <w:tabs>
        <w:tab w:val="left" w:pos="3828"/>
        <w:tab w:val="right" w:pos="9072"/>
      </w:tabs>
      <w:spacing w:line="282" w:lineRule="auto"/>
    </w:pPr>
    <w:rPr>
      <w:rFonts w:eastAsia="Times New Roman" w:cs="Tahoma"/>
      <w:noProof/>
      <w:color w:val="A6A6A6" w:themeColor="background1" w:themeShade="A6"/>
      <w:sz w:val="15"/>
      <w:szCs w:val="15"/>
      <w:lang w:val="en-US" w:eastAsia="de-DE"/>
    </w:rPr>
  </w:style>
  <w:style w:type="character" w:customStyle="1" w:styleId="FuzeileZchn">
    <w:name w:val="Fußzeile Zchn"/>
    <w:basedOn w:val="Absatz-Standardschriftart"/>
    <w:link w:val="Fuzeile"/>
    <w:uiPriority w:val="99"/>
    <w:rsid w:val="00EE4400"/>
    <w:rPr>
      <w:rFonts w:eastAsia="Times New Roman" w:cs="Tahoma"/>
      <w:noProof/>
      <w:color w:val="A6A6A6" w:themeColor="background1" w:themeShade="A6"/>
      <w:sz w:val="15"/>
      <w:szCs w:val="15"/>
      <w:lang w:val="en-US" w:eastAsia="de-DE"/>
    </w:rPr>
  </w:style>
  <w:style w:type="character" w:customStyle="1" w:styleId="berschrift5Zchn">
    <w:name w:val="Überschrift 5 Zchn"/>
    <w:basedOn w:val="Absatz-Standardschriftart"/>
    <w:link w:val="berschrift5"/>
    <w:rsid w:val="00E77AF3"/>
    <w:rPr>
      <w:rFonts w:ascii="Tahoma" w:eastAsia="Times New Roman" w:hAnsi="Tahoma" w:cs="Times New Roman"/>
      <w:b/>
      <w:bCs/>
      <w:iCs/>
      <w:sz w:val="20"/>
      <w:szCs w:val="26"/>
      <w:lang w:eastAsia="de-DE"/>
    </w:rPr>
  </w:style>
  <w:style w:type="paragraph" w:customStyle="1" w:styleId="Text">
    <w:name w:val="Text"/>
    <w:basedOn w:val="Standard"/>
    <w:rsid w:val="00672532"/>
  </w:style>
  <w:style w:type="character" w:styleId="Hyperlink">
    <w:name w:val="Hyperlink"/>
    <w:basedOn w:val="Absatz-Standardschriftart"/>
    <w:uiPriority w:val="99"/>
    <w:unhideWhenUsed/>
    <w:rsid w:val="00A85C1B"/>
    <w:rPr>
      <w:color w:val="0000FF" w:themeColor="hyperlink"/>
      <w:u w:val="single"/>
    </w:rPr>
  </w:style>
  <w:style w:type="character" w:customStyle="1" w:styleId="berschrift1Zchn">
    <w:name w:val="Überschrift 1 Zchn"/>
    <w:basedOn w:val="Absatz-Standardschriftart"/>
    <w:link w:val="berschrift1"/>
    <w:uiPriority w:val="9"/>
    <w:rsid w:val="00E22C3A"/>
    <w:rPr>
      <w:rFonts w:eastAsia="Times New Roman" w:cs="Times New Roman"/>
      <w:b/>
      <w:sz w:val="28"/>
      <w:lang w:val="en-US" w:eastAsia="de-DE"/>
    </w:rPr>
  </w:style>
  <w:style w:type="character" w:customStyle="1" w:styleId="berschrift2Zchn">
    <w:name w:val="Überschrift 2 Zchn"/>
    <w:basedOn w:val="Absatz-Standardschriftart"/>
    <w:link w:val="berschrift2"/>
    <w:uiPriority w:val="9"/>
    <w:rsid w:val="00E22C3A"/>
    <w:rPr>
      <w:rFonts w:eastAsiaTheme="majorEastAsia" w:cstheme="majorBidi"/>
      <w:b/>
      <w:bCs/>
      <w:sz w:val="26"/>
      <w:szCs w:val="26"/>
      <w:lang w:val="en-US"/>
    </w:rPr>
  </w:style>
  <w:style w:type="character" w:customStyle="1" w:styleId="berschrift3Zchn">
    <w:name w:val="Überschrift 3 Zchn"/>
    <w:basedOn w:val="Absatz-Standardschriftart"/>
    <w:link w:val="berschrift3"/>
    <w:uiPriority w:val="9"/>
    <w:rsid w:val="00E22C3A"/>
    <w:rPr>
      <w:rFonts w:eastAsiaTheme="majorEastAsia" w:cstheme="majorBidi"/>
      <w:b/>
      <w:bCs/>
      <w:lang w:val="en-US"/>
    </w:rPr>
  </w:style>
  <w:style w:type="character" w:customStyle="1" w:styleId="berschrift4Zchn">
    <w:name w:val="Überschrift 4 Zchn"/>
    <w:basedOn w:val="Absatz-Standardschriftart"/>
    <w:link w:val="berschrift4"/>
    <w:uiPriority w:val="9"/>
    <w:rsid w:val="00946F8E"/>
    <w:rPr>
      <w:rFonts w:ascii="Tahoma" w:eastAsiaTheme="majorEastAsia" w:hAnsi="Tahoma" w:cstheme="majorBidi"/>
      <w:b/>
      <w:bCs/>
      <w:iCs/>
      <w:sz w:val="24"/>
    </w:rPr>
  </w:style>
  <w:style w:type="paragraph" w:styleId="Funotentext">
    <w:name w:val="footnote text"/>
    <w:basedOn w:val="Standard"/>
    <w:link w:val="FunotentextZchn"/>
    <w:uiPriority w:val="99"/>
    <w:unhideWhenUsed/>
    <w:qFormat/>
    <w:rsid w:val="004D00B2"/>
    <w:rPr>
      <w:szCs w:val="20"/>
    </w:rPr>
  </w:style>
  <w:style w:type="character" w:customStyle="1" w:styleId="FunotentextZchn">
    <w:name w:val="Fußnotentext Zchn"/>
    <w:basedOn w:val="Absatz-Standardschriftart"/>
    <w:link w:val="Funotentext"/>
    <w:uiPriority w:val="99"/>
    <w:rsid w:val="004D00B2"/>
    <w:rPr>
      <w:rFonts w:eastAsia="Times New Roman" w:cs="Times New Roman"/>
      <w:sz w:val="20"/>
      <w:szCs w:val="20"/>
      <w:lang w:eastAsia="de-DE"/>
    </w:rPr>
  </w:style>
  <w:style w:type="character" w:styleId="Funotenzeichen">
    <w:name w:val="footnote reference"/>
    <w:basedOn w:val="Absatz-Standardschriftart"/>
    <w:uiPriority w:val="99"/>
    <w:unhideWhenUsed/>
    <w:qFormat/>
    <w:rsid w:val="004D00B2"/>
    <w:rPr>
      <w:vertAlign w:val="superscript"/>
    </w:rPr>
  </w:style>
  <w:style w:type="paragraph" w:customStyle="1" w:styleId="Kopfzeile2">
    <w:name w:val="Kopfzeile 2"/>
    <w:basedOn w:val="Kopfzeile"/>
    <w:qFormat/>
    <w:rsid w:val="004D00B2"/>
    <w:pPr>
      <w:tabs>
        <w:tab w:val="clear" w:pos="9356"/>
        <w:tab w:val="right" w:pos="9072"/>
      </w:tabs>
    </w:pPr>
    <w:rPr>
      <w:b w:val="0"/>
      <w:sz w:val="22"/>
      <w:szCs w:val="22"/>
    </w:rPr>
  </w:style>
  <w:style w:type="paragraph" w:styleId="Listenabsatz">
    <w:name w:val="List Paragraph"/>
    <w:basedOn w:val="Standard"/>
    <w:uiPriority w:val="34"/>
    <w:qFormat/>
    <w:rsid w:val="0022523B"/>
    <w:pPr>
      <w:numPr>
        <w:numId w:val="11"/>
      </w:numPr>
      <w:spacing w:before="120" w:after="120"/>
      <w:contextualSpacing/>
    </w:pPr>
  </w:style>
  <w:style w:type="character" w:styleId="Platzhaltertext">
    <w:name w:val="Placeholder Text"/>
    <w:basedOn w:val="Absatz-Standardschriftart"/>
    <w:uiPriority w:val="99"/>
    <w:semiHidden/>
    <w:rsid w:val="006C3FA7"/>
    <w:rPr>
      <w:color w:val="808080"/>
    </w:rPr>
  </w:style>
  <w:style w:type="table" w:styleId="Tabellenraster">
    <w:name w:val="Table Grid"/>
    <w:basedOn w:val="NormaleTabelle"/>
    <w:uiPriority w:val="59"/>
    <w:unhideWhenUsed/>
    <w:rsid w:val="00F01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F0116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2Akzent1">
    <w:name w:val="Grid Table 2 Accent 1"/>
    <w:basedOn w:val="NormaleTabelle"/>
    <w:uiPriority w:val="47"/>
    <w:rsid w:val="00F01168"/>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netztabelle2Akzent3">
    <w:name w:val="Grid Table 2 Accent 3"/>
    <w:basedOn w:val="NormaleTabelle"/>
    <w:uiPriority w:val="47"/>
    <w:rsid w:val="00F01168"/>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Default">
    <w:name w:val="Default"/>
    <w:rsid w:val="00295401"/>
    <w:pPr>
      <w:autoSpaceDE w:val="0"/>
      <w:autoSpaceDN w:val="0"/>
      <w:adjustRightInd w:val="0"/>
      <w:spacing w:after="0" w:line="240" w:lineRule="auto"/>
    </w:pPr>
    <w:rPr>
      <w:rFonts w:ascii="Calibri" w:hAnsi="Calibri" w:cs="Calibri"/>
      <w:color w:val="000000"/>
      <w:sz w:val="24"/>
      <w:szCs w:val="24"/>
    </w:rPr>
  </w:style>
  <w:style w:type="paragraph" w:styleId="Kommentartext">
    <w:name w:val="annotation text"/>
    <w:basedOn w:val="Standard"/>
    <w:link w:val="KommentartextZchn"/>
    <w:uiPriority w:val="99"/>
    <w:unhideWhenUsed/>
    <w:rsid w:val="00100754"/>
    <w:rPr>
      <w:sz w:val="20"/>
      <w:szCs w:val="20"/>
    </w:rPr>
  </w:style>
  <w:style w:type="character" w:customStyle="1" w:styleId="KommentartextZchn">
    <w:name w:val="Kommentartext Zchn"/>
    <w:basedOn w:val="Absatz-Standardschriftart"/>
    <w:link w:val="Kommentartext"/>
    <w:uiPriority w:val="99"/>
    <w:rsid w:val="00100754"/>
    <w:rPr>
      <w:rFonts w:eastAsia="Times New Roman" w:cs="Times New Roman"/>
      <w:sz w:val="20"/>
      <w:szCs w:val="20"/>
      <w:lang w:eastAsia="de-DE"/>
    </w:rPr>
  </w:style>
  <w:style w:type="character" w:styleId="Kommentarzeichen">
    <w:name w:val="annotation reference"/>
    <w:basedOn w:val="Absatz-Standardschriftart"/>
    <w:uiPriority w:val="99"/>
    <w:semiHidden/>
    <w:unhideWhenUsed/>
    <w:rsid w:val="00C845C3"/>
    <w:rPr>
      <w:sz w:val="16"/>
      <w:szCs w:val="16"/>
    </w:rPr>
  </w:style>
  <w:style w:type="paragraph" w:styleId="Kommentarthema">
    <w:name w:val="annotation subject"/>
    <w:basedOn w:val="Kommentartext"/>
    <w:next w:val="Kommentartext"/>
    <w:link w:val="KommentarthemaZchn"/>
    <w:uiPriority w:val="99"/>
    <w:semiHidden/>
    <w:unhideWhenUsed/>
    <w:rsid w:val="00C845C3"/>
    <w:rPr>
      <w:b/>
      <w:bCs/>
    </w:rPr>
  </w:style>
  <w:style w:type="character" w:customStyle="1" w:styleId="KommentarthemaZchn">
    <w:name w:val="Kommentarthema Zchn"/>
    <w:basedOn w:val="KommentartextZchn"/>
    <w:link w:val="Kommentarthema"/>
    <w:uiPriority w:val="99"/>
    <w:semiHidden/>
    <w:rsid w:val="00C845C3"/>
    <w:rPr>
      <w:rFonts w:eastAsia="Times New Roman" w:cs="Times New Roman"/>
      <w:b/>
      <w:bCs/>
      <w:sz w:val="20"/>
      <w:szCs w:val="20"/>
      <w:lang w:eastAsia="de-DE"/>
    </w:rPr>
  </w:style>
  <w:style w:type="character" w:customStyle="1" w:styleId="UnresolvedMention">
    <w:name w:val="Unresolved Mention"/>
    <w:basedOn w:val="Absatz-Standardschriftart"/>
    <w:uiPriority w:val="99"/>
    <w:semiHidden/>
    <w:unhideWhenUsed/>
    <w:rsid w:val="00B26434"/>
    <w:rPr>
      <w:color w:val="605E5C"/>
      <w:shd w:val="clear" w:color="auto" w:fill="E1DFDD"/>
    </w:rPr>
  </w:style>
  <w:style w:type="character" w:styleId="BesuchterLink">
    <w:name w:val="FollowedHyperlink"/>
    <w:basedOn w:val="Absatz-Standardschriftart"/>
    <w:uiPriority w:val="99"/>
    <w:semiHidden/>
    <w:unhideWhenUsed/>
    <w:rsid w:val="00536617"/>
    <w:rPr>
      <w:color w:val="800080" w:themeColor="followedHyperlink"/>
      <w:u w:val="single"/>
    </w:rPr>
  </w:style>
  <w:style w:type="paragraph" w:styleId="NurText">
    <w:name w:val="Plain Text"/>
    <w:basedOn w:val="Standard"/>
    <w:link w:val="NurTextZchn"/>
    <w:uiPriority w:val="99"/>
    <w:semiHidden/>
    <w:unhideWhenUsed/>
    <w:rsid w:val="00FA3151"/>
    <w:pPr>
      <w:jc w:val="left"/>
    </w:pPr>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semiHidden/>
    <w:rsid w:val="00FA3151"/>
    <w:rPr>
      <w:rFonts w:ascii="Calibri" w:hAnsi="Calibri"/>
      <w:szCs w:val="21"/>
    </w:rPr>
  </w:style>
  <w:style w:type="paragraph" w:styleId="berarbeitung">
    <w:name w:val="Revision"/>
    <w:hidden/>
    <w:uiPriority w:val="99"/>
    <w:semiHidden/>
    <w:rsid w:val="0098082A"/>
    <w:pPr>
      <w:spacing w:after="0" w:line="240" w:lineRule="auto"/>
    </w:pPr>
    <w:rPr>
      <w:rFonts w:eastAsia="Times New Roman" w:cs="Times New Roman"/>
      <w:lang w:eastAsia="de-DE"/>
    </w:rPr>
  </w:style>
  <w:style w:type="table" w:styleId="Gitternetztabelle2">
    <w:name w:val="Grid Table 2"/>
    <w:basedOn w:val="NormaleTabelle"/>
    <w:uiPriority w:val="47"/>
    <w:rsid w:val="00EE62C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5">
    <w:name w:val="Grid Table 2 Accent 5"/>
    <w:basedOn w:val="NormaleTabelle"/>
    <w:uiPriority w:val="47"/>
    <w:rsid w:val="00EE62C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806456">
      <w:bodyDiv w:val="1"/>
      <w:marLeft w:val="0"/>
      <w:marRight w:val="0"/>
      <w:marTop w:val="0"/>
      <w:marBottom w:val="0"/>
      <w:divBdr>
        <w:top w:val="none" w:sz="0" w:space="0" w:color="auto"/>
        <w:left w:val="none" w:sz="0" w:space="0" w:color="auto"/>
        <w:bottom w:val="none" w:sz="0" w:space="0" w:color="auto"/>
        <w:right w:val="none" w:sz="0" w:space="0" w:color="auto"/>
      </w:divBdr>
    </w:div>
    <w:div w:id="1898852317">
      <w:bodyDiv w:val="1"/>
      <w:marLeft w:val="0"/>
      <w:marRight w:val="0"/>
      <w:marTop w:val="0"/>
      <w:marBottom w:val="0"/>
      <w:divBdr>
        <w:top w:val="none" w:sz="0" w:space="0" w:color="auto"/>
        <w:left w:val="none" w:sz="0" w:space="0" w:color="auto"/>
        <w:bottom w:val="none" w:sz="0" w:space="0" w:color="auto"/>
        <w:right w:val="none" w:sz="0" w:space="0" w:color="auto"/>
      </w:divBdr>
    </w:div>
    <w:div w:id="199166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TMF\Vorlagen\MII_Vorlagen\Word\Vorlage_MI-I_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1B6D69E6C4473D8A6FFB7965C24BA6"/>
        <w:category>
          <w:name w:val="Allgemein"/>
          <w:gallery w:val="placeholder"/>
        </w:category>
        <w:types>
          <w:type w:val="bbPlcHdr"/>
        </w:types>
        <w:behaviors>
          <w:behavior w:val="content"/>
        </w:behaviors>
        <w:guid w:val="{471B856B-7DC0-4EF0-9EE4-540F0A7F0EB4}"/>
      </w:docPartPr>
      <w:docPartBody>
        <w:p w:rsidR="008D2406" w:rsidRDefault="006E2C5A" w:rsidP="006E2C5A">
          <w:pPr>
            <w:pStyle w:val="371B6D69E6C4473D8A6FFB7965C24BA6"/>
          </w:pPr>
          <w:r w:rsidRPr="00D2262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EA4617"/>
    <w:multiLevelType w:val="multilevel"/>
    <w:tmpl w:val="25A2FC3E"/>
    <w:lvl w:ilvl="0">
      <w:start w:val="1"/>
      <w:numFmt w:val="decimal"/>
      <w:pStyle w:val="AB1DEC049DD44C76B41CE53200A1F5C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451"/>
    <w:rsid w:val="00111896"/>
    <w:rsid w:val="00130140"/>
    <w:rsid w:val="001E22CC"/>
    <w:rsid w:val="0039369B"/>
    <w:rsid w:val="003F3646"/>
    <w:rsid w:val="00462EC2"/>
    <w:rsid w:val="004C07BB"/>
    <w:rsid w:val="005064FE"/>
    <w:rsid w:val="006275ED"/>
    <w:rsid w:val="006717FE"/>
    <w:rsid w:val="006E11F0"/>
    <w:rsid w:val="006E2C5A"/>
    <w:rsid w:val="006F6A6D"/>
    <w:rsid w:val="00706312"/>
    <w:rsid w:val="00752ACA"/>
    <w:rsid w:val="00884598"/>
    <w:rsid w:val="008A2670"/>
    <w:rsid w:val="008D2406"/>
    <w:rsid w:val="008D6EED"/>
    <w:rsid w:val="00904937"/>
    <w:rsid w:val="009735AC"/>
    <w:rsid w:val="009B7DFA"/>
    <w:rsid w:val="00A67561"/>
    <w:rsid w:val="00AC6540"/>
    <w:rsid w:val="00B418E9"/>
    <w:rsid w:val="00C27D3B"/>
    <w:rsid w:val="00C57C83"/>
    <w:rsid w:val="00C84048"/>
    <w:rsid w:val="00D14DBA"/>
    <w:rsid w:val="00D334BE"/>
    <w:rsid w:val="00D8542E"/>
    <w:rsid w:val="00DE3206"/>
    <w:rsid w:val="00E57E66"/>
    <w:rsid w:val="00E67241"/>
    <w:rsid w:val="00E72451"/>
    <w:rsid w:val="00EB19B5"/>
    <w:rsid w:val="00ED6A01"/>
    <w:rsid w:val="00F672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E2C5A"/>
    <w:rPr>
      <w:color w:val="808080"/>
    </w:rPr>
  </w:style>
  <w:style w:type="paragraph" w:customStyle="1" w:styleId="5B155C48E3444F6A9D2A62206EAD36E3">
    <w:name w:val="5B155C48E3444F6A9D2A62206EAD36E3"/>
    <w:rsid w:val="00E72451"/>
  </w:style>
  <w:style w:type="paragraph" w:customStyle="1" w:styleId="4378C24ABC5C4F87AABB5DA46E3F3684">
    <w:name w:val="4378C24ABC5C4F87AABB5DA46E3F3684"/>
    <w:rsid w:val="00E72451"/>
  </w:style>
  <w:style w:type="paragraph" w:customStyle="1" w:styleId="BB703140071B4557A8D1FF23A7EAA2FF">
    <w:name w:val="BB703140071B4557A8D1FF23A7EAA2FF"/>
    <w:rsid w:val="00E72451"/>
    <w:pPr>
      <w:spacing w:after="0" w:line="240" w:lineRule="auto"/>
      <w:jc w:val="both"/>
    </w:pPr>
    <w:rPr>
      <w:rFonts w:eastAsia="Times New Roman" w:cs="Times New Roman"/>
    </w:rPr>
  </w:style>
  <w:style w:type="paragraph" w:customStyle="1" w:styleId="6D255CFB6A3C406E8D6BEB0A951B2C67">
    <w:name w:val="6D255CFB6A3C406E8D6BEB0A951B2C67"/>
    <w:rsid w:val="00E72451"/>
    <w:pPr>
      <w:spacing w:after="0" w:line="240" w:lineRule="auto"/>
      <w:jc w:val="both"/>
    </w:pPr>
    <w:rPr>
      <w:rFonts w:eastAsia="Times New Roman" w:cs="Times New Roman"/>
    </w:rPr>
  </w:style>
  <w:style w:type="paragraph" w:customStyle="1" w:styleId="5E6F0C4A0302433D82CBB052378B4D55">
    <w:name w:val="5E6F0C4A0302433D82CBB052378B4D55"/>
    <w:rsid w:val="00E72451"/>
    <w:pPr>
      <w:spacing w:after="0" w:line="240" w:lineRule="auto"/>
      <w:jc w:val="both"/>
    </w:pPr>
    <w:rPr>
      <w:rFonts w:eastAsia="Times New Roman" w:cs="Times New Roman"/>
    </w:rPr>
  </w:style>
  <w:style w:type="paragraph" w:customStyle="1" w:styleId="0D7F045680AE48438A92EFAE606CE8C5">
    <w:name w:val="0D7F045680AE48438A92EFAE606CE8C5"/>
    <w:rsid w:val="00E72451"/>
    <w:pPr>
      <w:spacing w:after="0" w:line="240" w:lineRule="auto"/>
      <w:jc w:val="both"/>
    </w:pPr>
    <w:rPr>
      <w:rFonts w:eastAsia="Times New Roman" w:cs="Times New Roman"/>
    </w:rPr>
  </w:style>
  <w:style w:type="paragraph" w:customStyle="1" w:styleId="73ACE865B97F405692A85E3A1BFE66EB">
    <w:name w:val="73ACE865B97F405692A85E3A1BFE66EB"/>
    <w:rsid w:val="00E72451"/>
    <w:pPr>
      <w:spacing w:after="0" w:line="240" w:lineRule="auto"/>
      <w:jc w:val="both"/>
    </w:pPr>
    <w:rPr>
      <w:rFonts w:eastAsia="Times New Roman" w:cs="Times New Roman"/>
    </w:rPr>
  </w:style>
  <w:style w:type="paragraph" w:customStyle="1" w:styleId="06E60CC0A88D4B068B2D7ACA920461F5">
    <w:name w:val="06E60CC0A88D4B068B2D7ACA920461F5"/>
    <w:rsid w:val="00E72451"/>
    <w:pPr>
      <w:spacing w:after="0" w:line="240" w:lineRule="auto"/>
      <w:jc w:val="both"/>
    </w:pPr>
    <w:rPr>
      <w:rFonts w:eastAsia="Times New Roman" w:cs="Times New Roman"/>
    </w:rPr>
  </w:style>
  <w:style w:type="paragraph" w:customStyle="1" w:styleId="7AF5E3BB800A49E5B6CA0AD53508A5E2">
    <w:name w:val="7AF5E3BB800A49E5B6CA0AD53508A5E2"/>
    <w:rsid w:val="00E72451"/>
    <w:pPr>
      <w:spacing w:after="0" w:line="240" w:lineRule="auto"/>
      <w:jc w:val="both"/>
    </w:pPr>
    <w:rPr>
      <w:rFonts w:eastAsia="Times New Roman" w:cs="Times New Roman"/>
    </w:rPr>
  </w:style>
  <w:style w:type="paragraph" w:customStyle="1" w:styleId="824B25690D2046BDBBD9243FAB8E71EB">
    <w:name w:val="824B25690D2046BDBBD9243FAB8E71EB"/>
    <w:rsid w:val="00E72451"/>
    <w:pPr>
      <w:spacing w:after="0" w:line="240" w:lineRule="auto"/>
      <w:jc w:val="both"/>
    </w:pPr>
    <w:rPr>
      <w:rFonts w:eastAsia="Times New Roman" w:cs="Times New Roman"/>
    </w:rPr>
  </w:style>
  <w:style w:type="paragraph" w:customStyle="1" w:styleId="FF9F11276E1D483F94DB306F9FFDD899">
    <w:name w:val="FF9F11276E1D483F94DB306F9FFDD899"/>
    <w:rsid w:val="00E72451"/>
    <w:pPr>
      <w:spacing w:after="0" w:line="240" w:lineRule="auto"/>
      <w:jc w:val="both"/>
    </w:pPr>
    <w:rPr>
      <w:rFonts w:eastAsia="Times New Roman" w:cs="Times New Roman"/>
    </w:rPr>
  </w:style>
  <w:style w:type="paragraph" w:customStyle="1" w:styleId="0E9D4577B1424006A3ACA8EF2F41F915">
    <w:name w:val="0E9D4577B1424006A3ACA8EF2F41F915"/>
    <w:rsid w:val="00E72451"/>
    <w:pPr>
      <w:spacing w:after="0" w:line="240" w:lineRule="auto"/>
      <w:jc w:val="both"/>
    </w:pPr>
    <w:rPr>
      <w:rFonts w:eastAsia="Times New Roman" w:cs="Times New Roman"/>
    </w:rPr>
  </w:style>
  <w:style w:type="paragraph" w:customStyle="1" w:styleId="800FB78AFE6C4C9CAD42080F1138FF3C">
    <w:name w:val="800FB78AFE6C4C9CAD42080F1138FF3C"/>
    <w:rsid w:val="00E72451"/>
    <w:pPr>
      <w:spacing w:after="0" w:line="240" w:lineRule="auto"/>
      <w:jc w:val="both"/>
    </w:pPr>
    <w:rPr>
      <w:rFonts w:eastAsia="Times New Roman" w:cs="Times New Roman"/>
    </w:rPr>
  </w:style>
  <w:style w:type="paragraph" w:customStyle="1" w:styleId="2C3DE12589FB49EAA7D239B98578DDFA">
    <w:name w:val="2C3DE12589FB49EAA7D239B98578DDFA"/>
    <w:rsid w:val="00E72451"/>
    <w:pPr>
      <w:spacing w:after="0" w:line="240" w:lineRule="auto"/>
      <w:jc w:val="both"/>
    </w:pPr>
    <w:rPr>
      <w:rFonts w:eastAsia="Times New Roman" w:cs="Times New Roman"/>
    </w:rPr>
  </w:style>
  <w:style w:type="paragraph" w:customStyle="1" w:styleId="F6BF9F950A0547E2BECF2E915BDFEE4C">
    <w:name w:val="F6BF9F950A0547E2BECF2E915BDFEE4C"/>
    <w:rsid w:val="00E72451"/>
    <w:pPr>
      <w:spacing w:after="0" w:line="240" w:lineRule="auto"/>
      <w:jc w:val="both"/>
    </w:pPr>
    <w:rPr>
      <w:rFonts w:eastAsia="Times New Roman" w:cs="Times New Roman"/>
    </w:rPr>
  </w:style>
  <w:style w:type="paragraph" w:customStyle="1" w:styleId="5B155C48E3444F6A9D2A62206EAD36E31">
    <w:name w:val="5B155C48E3444F6A9D2A62206EAD36E31"/>
    <w:rsid w:val="00E72451"/>
    <w:pPr>
      <w:spacing w:after="0" w:line="240" w:lineRule="auto"/>
      <w:jc w:val="both"/>
    </w:pPr>
    <w:rPr>
      <w:rFonts w:eastAsia="Times New Roman" w:cs="Times New Roman"/>
    </w:rPr>
  </w:style>
  <w:style w:type="paragraph" w:customStyle="1" w:styleId="4378C24ABC5C4F87AABB5DA46E3F36841">
    <w:name w:val="4378C24ABC5C4F87AABB5DA46E3F36841"/>
    <w:rsid w:val="00E72451"/>
    <w:pPr>
      <w:spacing w:after="0" w:line="240" w:lineRule="auto"/>
      <w:jc w:val="both"/>
    </w:pPr>
    <w:rPr>
      <w:rFonts w:eastAsia="Times New Roman" w:cs="Times New Roman"/>
    </w:rPr>
  </w:style>
  <w:style w:type="paragraph" w:customStyle="1" w:styleId="AB1DEC049DD44C76B41CE53200A1F5C6">
    <w:name w:val="AB1DEC049DD44C76B41CE53200A1F5C6"/>
    <w:rsid w:val="00E72451"/>
    <w:pPr>
      <w:numPr>
        <w:numId w:val="1"/>
      </w:numPr>
      <w:spacing w:before="120" w:after="120" w:line="240" w:lineRule="auto"/>
      <w:ind w:left="714" w:hanging="357"/>
      <w:contextualSpacing/>
      <w:jc w:val="both"/>
    </w:pPr>
    <w:rPr>
      <w:rFonts w:eastAsia="Times New Roman" w:cs="Times New Roman"/>
    </w:rPr>
  </w:style>
  <w:style w:type="paragraph" w:customStyle="1" w:styleId="5D7EA042D5FD4763ACA60264DE85FA07">
    <w:name w:val="5D7EA042D5FD4763ACA60264DE85FA07"/>
    <w:rsid w:val="00E72451"/>
    <w:pPr>
      <w:spacing w:after="0" w:line="240" w:lineRule="auto"/>
      <w:jc w:val="both"/>
    </w:pPr>
    <w:rPr>
      <w:rFonts w:eastAsia="Times New Roman" w:cs="Times New Roman"/>
    </w:rPr>
  </w:style>
  <w:style w:type="paragraph" w:customStyle="1" w:styleId="AC8491D6A28B498C80E74A8FA841981B">
    <w:name w:val="AC8491D6A28B498C80E74A8FA841981B"/>
    <w:rsid w:val="00904937"/>
  </w:style>
  <w:style w:type="paragraph" w:customStyle="1" w:styleId="D2AB9734851C4394A30E1CFB0FF33A9B">
    <w:name w:val="D2AB9734851C4394A30E1CFB0FF33A9B"/>
    <w:rsid w:val="00904937"/>
  </w:style>
  <w:style w:type="paragraph" w:customStyle="1" w:styleId="A56FD3EB8593460D9C97D1D9AD089222">
    <w:name w:val="A56FD3EB8593460D9C97D1D9AD089222"/>
    <w:rsid w:val="00904937"/>
  </w:style>
  <w:style w:type="paragraph" w:customStyle="1" w:styleId="785444F5756140AABEBB9D554269AAF9">
    <w:name w:val="785444F5756140AABEBB9D554269AAF9"/>
    <w:rsid w:val="00904937"/>
  </w:style>
  <w:style w:type="paragraph" w:customStyle="1" w:styleId="4F84B2905B84477F819A2887190CCC14">
    <w:name w:val="4F84B2905B84477F819A2887190CCC14"/>
    <w:rsid w:val="00904937"/>
  </w:style>
  <w:style w:type="paragraph" w:customStyle="1" w:styleId="B15CB588F7D145A8B4D99D1B0DFF5091">
    <w:name w:val="B15CB588F7D145A8B4D99D1B0DFF5091"/>
    <w:rsid w:val="001E22CC"/>
  </w:style>
  <w:style w:type="paragraph" w:customStyle="1" w:styleId="95D1FD9F95E0405AAB8750CD0378D996">
    <w:name w:val="95D1FD9F95E0405AAB8750CD0378D996"/>
  </w:style>
  <w:style w:type="paragraph" w:customStyle="1" w:styleId="2A82A6E97C26417D8B489D6EF6E1363F">
    <w:name w:val="2A82A6E97C26417D8B489D6EF6E1363F"/>
  </w:style>
  <w:style w:type="paragraph" w:customStyle="1" w:styleId="FEE5E10C100949348A01FBAC499434EC">
    <w:name w:val="FEE5E10C100949348A01FBAC499434EC"/>
  </w:style>
  <w:style w:type="paragraph" w:customStyle="1" w:styleId="A8CCA80ABD354C01A19EE4DE01219B76">
    <w:name w:val="A8CCA80ABD354C01A19EE4DE01219B76"/>
  </w:style>
  <w:style w:type="paragraph" w:customStyle="1" w:styleId="CDF1F60D9C944D7EA5F247F342E93E15">
    <w:name w:val="CDF1F60D9C944D7EA5F247F342E93E15"/>
  </w:style>
  <w:style w:type="paragraph" w:customStyle="1" w:styleId="7185401523FA468D80577CA2541EFBCA">
    <w:name w:val="7185401523FA468D80577CA2541EFBCA"/>
    <w:rsid w:val="009735AC"/>
  </w:style>
  <w:style w:type="paragraph" w:customStyle="1" w:styleId="82C3BBB8AE6944D2B1CB19D61D706C16">
    <w:name w:val="82C3BBB8AE6944D2B1CB19D61D706C16"/>
    <w:rsid w:val="009735AC"/>
  </w:style>
  <w:style w:type="paragraph" w:customStyle="1" w:styleId="02D4E127EE98496D80E81F2D3541E771">
    <w:name w:val="02D4E127EE98496D80E81F2D3541E771"/>
    <w:rsid w:val="009735AC"/>
  </w:style>
  <w:style w:type="paragraph" w:customStyle="1" w:styleId="653B35DF02F5451DB0F832B3EC46F8CD">
    <w:name w:val="653B35DF02F5451DB0F832B3EC46F8CD"/>
    <w:rsid w:val="00DE3206"/>
  </w:style>
  <w:style w:type="paragraph" w:customStyle="1" w:styleId="DE45D3B45471473A911EEEF4599382F6">
    <w:name w:val="DE45D3B45471473A911EEEF4599382F6"/>
    <w:rsid w:val="00DE3206"/>
  </w:style>
  <w:style w:type="paragraph" w:customStyle="1" w:styleId="EFC2A0372033482782AC85E5420F08F1">
    <w:name w:val="EFC2A0372033482782AC85E5420F08F1"/>
    <w:rsid w:val="00DE3206"/>
  </w:style>
  <w:style w:type="paragraph" w:customStyle="1" w:styleId="5BCFFF3A9AD641A4ADB974B65973E76F">
    <w:name w:val="5BCFFF3A9AD641A4ADB974B65973E76F"/>
    <w:rsid w:val="00A67561"/>
  </w:style>
  <w:style w:type="paragraph" w:customStyle="1" w:styleId="8CACB069D70B49CA86415799744396C1">
    <w:name w:val="8CACB069D70B49CA86415799744396C1"/>
    <w:rsid w:val="00A67561"/>
  </w:style>
  <w:style w:type="paragraph" w:customStyle="1" w:styleId="DE796A6E684E4D319E54085430049B5C">
    <w:name w:val="DE796A6E684E4D319E54085430049B5C"/>
    <w:rsid w:val="00A67561"/>
  </w:style>
  <w:style w:type="paragraph" w:customStyle="1" w:styleId="97B0F3A31C604AC0A1FF138B051CEF9A">
    <w:name w:val="97B0F3A31C604AC0A1FF138B051CEF9A"/>
    <w:rsid w:val="00EB19B5"/>
  </w:style>
  <w:style w:type="paragraph" w:customStyle="1" w:styleId="CF3667AFCE2342FF8A61BA177ABC39CF">
    <w:name w:val="CF3667AFCE2342FF8A61BA177ABC39CF"/>
    <w:rsid w:val="00EB19B5"/>
  </w:style>
  <w:style w:type="paragraph" w:customStyle="1" w:styleId="53EFD4917AAD4C9388F85918B087CE7C">
    <w:name w:val="53EFD4917AAD4C9388F85918B087CE7C"/>
    <w:rsid w:val="00EB19B5"/>
  </w:style>
  <w:style w:type="paragraph" w:customStyle="1" w:styleId="2B5915A8F8C3482897B103ABF775B139">
    <w:name w:val="2B5915A8F8C3482897B103ABF775B139"/>
    <w:rsid w:val="00EB19B5"/>
  </w:style>
  <w:style w:type="paragraph" w:customStyle="1" w:styleId="4846CA3634B84F65B3FF21ED7B5A2CBC">
    <w:name w:val="4846CA3634B84F65B3FF21ED7B5A2CBC"/>
    <w:rsid w:val="00EB19B5"/>
  </w:style>
  <w:style w:type="paragraph" w:customStyle="1" w:styleId="77847BEF08B34BF0BE95F0DB41F38590">
    <w:name w:val="77847BEF08B34BF0BE95F0DB41F38590"/>
    <w:rsid w:val="00B418E9"/>
  </w:style>
  <w:style w:type="paragraph" w:customStyle="1" w:styleId="91174C019E564712A48C08F8CAE3BF31">
    <w:name w:val="91174C019E564712A48C08F8CAE3BF31"/>
    <w:rsid w:val="00E67241"/>
  </w:style>
  <w:style w:type="paragraph" w:customStyle="1" w:styleId="3EB7454161A94ABD925259703506ED5C">
    <w:name w:val="3EB7454161A94ABD925259703506ED5C"/>
    <w:rsid w:val="00E67241"/>
  </w:style>
  <w:style w:type="paragraph" w:customStyle="1" w:styleId="B69C699DA7894C3399E2CFEB9E9B6499">
    <w:name w:val="B69C699DA7894C3399E2CFEB9E9B6499"/>
    <w:rsid w:val="00E67241"/>
  </w:style>
  <w:style w:type="paragraph" w:customStyle="1" w:styleId="30F405E85AF640CC8A0383B371F668CA">
    <w:name w:val="30F405E85AF640CC8A0383B371F668CA"/>
    <w:rsid w:val="00E67241"/>
  </w:style>
  <w:style w:type="paragraph" w:customStyle="1" w:styleId="FD3DC99A6C154846B6460BEFC1820A40">
    <w:name w:val="FD3DC99A6C154846B6460BEFC1820A40"/>
    <w:rsid w:val="00E67241"/>
  </w:style>
  <w:style w:type="paragraph" w:customStyle="1" w:styleId="C6DA7026FB454546BD2F18858E2893DC">
    <w:name w:val="C6DA7026FB454546BD2F18858E2893DC"/>
    <w:rsid w:val="00E67241"/>
  </w:style>
  <w:style w:type="paragraph" w:customStyle="1" w:styleId="55B20D89CD564751B7545F8AD8570C9F">
    <w:name w:val="55B20D89CD564751B7545F8AD8570C9F"/>
    <w:rsid w:val="00E67241"/>
  </w:style>
  <w:style w:type="paragraph" w:customStyle="1" w:styleId="7F016DD3DA1B4F499086B0F53C324337">
    <w:name w:val="7F016DD3DA1B4F499086B0F53C324337"/>
    <w:rsid w:val="00E67241"/>
  </w:style>
  <w:style w:type="paragraph" w:customStyle="1" w:styleId="A0E156B8B8784CD493DD0208F65FB4ED">
    <w:name w:val="A0E156B8B8784CD493DD0208F65FB4ED"/>
    <w:rsid w:val="00E67241"/>
  </w:style>
  <w:style w:type="paragraph" w:customStyle="1" w:styleId="C77FAD4A3F48427AA9E3260DAA0D291F">
    <w:name w:val="C77FAD4A3F48427AA9E3260DAA0D291F"/>
    <w:rsid w:val="00E67241"/>
  </w:style>
  <w:style w:type="paragraph" w:customStyle="1" w:styleId="45F4A0AD998049FCB797BDF1045426DE">
    <w:name w:val="45F4A0AD998049FCB797BDF1045426DE"/>
    <w:rsid w:val="00E67241"/>
  </w:style>
  <w:style w:type="paragraph" w:customStyle="1" w:styleId="671F3F62D9894D408B0598EEA804D2F3">
    <w:name w:val="671F3F62D9894D408B0598EEA804D2F3"/>
    <w:rsid w:val="00E67241"/>
  </w:style>
  <w:style w:type="paragraph" w:customStyle="1" w:styleId="DC124942B99C4E6EA8648065A4CE410D">
    <w:name w:val="DC124942B99C4E6EA8648065A4CE410D"/>
    <w:rsid w:val="00E67241"/>
  </w:style>
  <w:style w:type="paragraph" w:customStyle="1" w:styleId="ED1703822AE244B2A4F5508DEFE7DCE3">
    <w:name w:val="ED1703822AE244B2A4F5508DEFE7DCE3"/>
    <w:rsid w:val="00E67241"/>
  </w:style>
  <w:style w:type="paragraph" w:customStyle="1" w:styleId="057BAFB3FC1A462F82E4EABBEBBABF2B">
    <w:name w:val="057BAFB3FC1A462F82E4EABBEBBABF2B"/>
    <w:rsid w:val="00E67241"/>
  </w:style>
  <w:style w:type="paragraph" w:customStyle="1" w:styleId="239BE820B4CC4D3FA7C3190EEE487CDB">
    <w:name w:val="239BE820B4CC4D3FA7C3190EEE487CDB"/>
    <w:rsid w:val="00E67241"/>
  </w:style>
  <w:style w:type="paragraph" w:customStyle="1" w:styleId="68B32C15CC1940DEAD29E386F6D424D2">
    <w:name w:val="68B32C15CC1940DEAD29E386F6D424D2"/>
    <w:rsid w:val="00E67241"/>
  </w:style>
  <w:style w:type="paragraph" w:customStyle="1" w:styleId="3DE96017C0174B00A5AECFD8F6196F78">
    <w:name w:val="3DE96017C0174B00A5AECFD8F6196F78"/>
    <w:rsid w:val="00E67241"/>
  </w:style>
  <w:style w:type="paragraph" w:customStyle="1" w:styleId="72B3E20AF2784189A748C1B8FA038A7B">
    <w:name w:val="72B3E20AF2784189A748C1B8FA038A7B"/>
    <w:rsid w:val="00D8542E"/>
  </w:style>
  <w:style w:type="paragraph" w:customStyle="1" w:styleId="932F74AF517645B08F73254B2C498F8F">
    <w:name w:val="932F74AF517645B08F73254B2C498F8F"/>
    <w:rsid w:val="00D8542E"/>
  </w:style>
  <w:style w:type="paragraph" w:customStyle="1" w:styleId="50344F343D224664956FF51C3CCDC487">
    <w:name w:val="50344F343D224664956FF51C3CCDC487"/>
    <w:rsid w:val="00D8542E"/>
  </w:style>
  <w:style w:type="paragraph" w:customStyle="1" w:styleId="2E1401BE7D694270A3AABBC552155480">
    <w:name w:val="2E1401BE7D694270A3AABBC552155480"/>
    <w:rsid w:val="00ED6A01"/>
  </w:style>
  <w:style w:type="paragraph" w:customStyle="1" w:styleId="FBF61876D10E4CB1B5C784F61282523F">
    <w:name w:val="FBF61876D10E4CB1B5C784F61282523F"/>
    <w:rsid w:val="00ED6A01"/>
  </w:style>
  <w:style w:type="paragraph" w:customStyle="1" w:styleId="B51258E7BC6B4F12ACCE4CAA8B9F1155">
    <w:name w:val="B51258E7BC6B4F12ACCE4CAA8B9F1155"/>
    <w:rsid w:val="00ED6A01"/>
  </w:style>
  <w:style w:type="paragraph" w:customStyle="1" w:styleId="2781D292FD254DDBBDE927CC21C54D4D">
    <w:name w:val="2781D292FD254DDBBDE927CC21C54D4D"/>
    <w:rsid w:val="00ED6A01"/>
  </w:style>
  <w:style w:type="paragraph" w:customStyle="1" w:styleId="BFD5A0F5172940C6BC463FCBDB5C6B1C">
    <w:name w:val="BFD5A0F5172940C6BC463FCBDB5C6B1C"/>
    <w:rsid w:val="00ED6A01"/>
  </w:style>
  <w:style w:type="paragraph" w:customStyle="1" w:styleId="371B6D69E6C4473D8A6FFB7965C24BA6">
    <w:name w:val="371B6D69E6C4473D8A6FFB7965C24BA6"/>
    <w:rsid w:val="006E2C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emerkung xmlns="795f1b31-a984-4ca0-9f46-341cc9d5604f" xsi:nil="true"/>
    <_dlc_DocId xmlns="15b42a90-06dd-4669-ae82-892e5974bb2f">TMFEV-1595283884-312</_dlc_DocId>
    <_dlc_DocIdUrl xmlns="15b42a90-06dd-4669-ae82-892e5974bb2f">
      <Url>https://tmfev.sharepoint.com/sites/tmf/mi-i/_layouts/15/DocIdRedir.aspx?ID=TMFEV-1595283884-312</Url>
      <Description>TMFEV-1595283884-312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5688E3A85C457A40B83296EDBB9EB1D0" ma:contentTypeVersion="5" ma:contentTypeDescription="Ein neues Dokument erstellen." ma:contentTypeScope="" ma:versionID="42695ce2e8a5fa090393fe9958c66a0c">
  <xsd:schema xmlns:xsd="http://www.w3.org/2001/XMLSchema" xmlns:xs="http://www.w3.org/2001/XMLSchema" xmlns:p="http://schemas.microsoft.com/office/2006/metadata/properties" xmlns:ns2="15b42a90-06dd-4669-ae82-892e5974bb2f" xmlns:ns3="795f1b31-a984-4ca0-9f46-341cc9d5604f" xmlns:ns4="2d89f73c-94c0-4155-aa8d-969ee56d6579" targetNamespace="http://schemas.microsoft.com/office/2006/metadata/properties" ma:root="true" ma:fieldsID="68bfec674036b20ac73212e63ca4e7e1" ns2:_="" ns3:_="" ns4:_="">
    <xsd:import namespace="15b42a90-06dd-4669-ae82-892e5974bb2f"/>
    <xsd:import namespace="795f1b31-a984-4ca0-9f46-341cc9d5604f"/>
    <xsd:import namespace="2d89f73c-94c0-4155-aa8d-969ee56d6579"/>
    <xsd:element name="properties">
      <xsd:complexType>
        <xsd:sequence>
          <xsd:element name="documentManagement">
            <xsd:complexType>
              <xsd:all>
                <xsd:element ref="ns2:_dlc_DocId" minOccurs="0"/>
                <xsd:element ref="ns2:_dlc_DocIdUrl" minOccurs="0"/>
                <xsd:element ref="ns2:_dlc_DocIdPersistId" minOccurs="0"/>
                <xsd:element ref="ns3:Bemerkung"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42a90-06dd-4669-ae82-892e5974bb2f"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5f1b31-a984-4ca0-9f46-341cc9d5604f" elementFormDefault="qualified">
    <xsd:import namespace="http://schemas.microsoft.com/office/2006/documentManagement/types"/>
    <xsd:import namespace="http://schemas.microsoft.com/office/infopath/2007/PartnerControls"/>
    <xsd:element name="Bemerkung" ma:index="11" nillable="true" ma:displayName="Bemerkung" ma:internalName="Bemerkung">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89f73c-94c0-4155-aa8d-969ee56d6579"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034B0-27AE-4ACA-949C-F26AE294BBBE}">
  <ds:schemaRefs>
    <ds:schemaRef ds:uri="http://schemas.microsoft.com/office/2006/metadata/properties"/>
    <ds:schemaRef ds:uri="http://schemas.microsoft.com/office/infopath/2007/PartnerControls"/>
    <ds:schemaRef ds:uri="795f1b31-a984-4ca0-9f46-341cc9d5604f"/>
    <ds:schemaRef ds:uri="15b42a90-06dd-4669-ae82-892e5974bb2f"/>
  </ds:schemaRefs>
</ds:datastoreItem>
</file>

<file path=customXml/itemProps2.xml><?xml version="1.0" encoding="utf-8"?>
<ds:datastoreItem xmlns:ds="http://schemas.openxmlformats.org/officeDocument/2006/customXml" ds:itemID="{ED28DFA7-44AF-43EA-8631-32CF601B3500}">
  <ds:schemaRefs>
    <ds:schemaRef ds:uri="http://schemas.microsoft.com/sharepoint/v3/contenttype/forms"/>
  </ds:schemaRefs>
</ds:datastoreItem>
</file>

<file path=customXml/itemProps3.xml><?xml version="1.0" encoding="utf-8"?>
<ds:datastoreItem xmlns:ds="http://schemas.openxmlformats.org/officeDocument/2006/customXml" ds:itemID="{2D7F9D84-6641-4E04-9E07-697A5B4949E6}">
  <ds:schemaRefs>
    <ds:schemaRef ds:uri="http://schemas.microsoft.com/sharepoint/events"/>
  </ds:schemaRefs>
</ds:datastoreItem>
</file>

<file path=customXml/itemProps4.xml><?xml version="1.0" encoding="utf-8"?>
<ds:datastoreItem xmlns:ds="http://schemas.openxmlformats.org/officeDocument/2006/customXml" ds:itemID="{A535ACAA-695F-476D-87BC-C735E45AA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42a90-06dd-4669-ae82-892e5974bb2f"/>
    <ds:schemaRef ds:uri="795f1b31-a984-4ca0-9f46-341cc9d5604f"/>
    <ds:schemaRef ds:uri="2d89f73c-94c0-4155-aa8d-969ee56d6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D02252-2A84-4750-9A85-14FD7B60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Vorlage_MI-I_Dokument.dotx</Template>
  <TotalTime>0</TotalTime>
  <Pages>1</Pages>
  <Words>192</Words>
  <Characters>1210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Spitzmüller, Lorena</dc:creator>
  <cp:lastModifiedBy>user</cp:lastModifiedBy>
  <cp:revision>2</cp:revision>
  <cp:lastPrinted>2020-05-18T16:52:00Z</cp:lastPrinted>
  <dcterms:created xsi:type="dcterms:W3CDTF">2025-07-14T07:25:00Z</dcterms:created>
  <dcterms:modified xsi:type="dcterms:W3CDTF">2025-07-14T07:25:00Z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0x0101005688E3A85C457A40B83296EDBB9EB1D0</vt:lpwstr>
  </property>
  <property fmtid="{D5CDD505-2E9C-101B-9397-08002B2CF9AE}" pid="3" name="_dlc_DocIdItemGuid">
    <vt:lpwstr>2095358a-799b-484f-99ab-aec872661dc2</vt:lpwstr>
  </property>
</Properties>
</file>